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E759" w14:textId="77777777" w:rsidR="002724F1" w:rsidRDefault="002724F1" w:rsidP="008D7B83"/>
    <w:p w14:paraId="61AA4A51" w14:textId="7226BA13" w:rsidR="004E4220" w:rsidRPr="001332F9" w:rsidRDefault="004E4220" w:rsidP="002724F1">
      <w:pPr>
        <w:jc w:val="center"/>
        <w:rPr>
          <w:b/>
          <w:bCs/>
        </w:rPr>
      </w:pPr>
      <w:r w:rsidRPr="001332F9">
        <w:rPr>
          <w:b/>
          <w:bCs/>
        </w:rPr>
        <w:t>Please note that all requested fields in</w:t>
      </w:r>
      <w:r w:rsidRPr="001332F9">
        <w:rPr>
          <w:b/>
          <w:bCs/>
          <w:color w:val="FF0000"/>
        </w:rPr>
        <w:t xml:space="preserve"> red </w:t>
      </w:r>
      <w:r w:rsidRPr="001332F9">
        <w:rPr>
          <w:b/>
          <w:bCs/>
        </w:rPr>
        <w:t xml:space="preserve">are mandatory </w:t>
      </w:r>
      <w:r w:rsidR="002724F1" w:rsidRPr="001332F9">
        <w:rPr>
          <w:b/>
          <w:bCs/>
        </w:rPr>
        <w:t>and failure to complete these may result in a rejected referral.</w:t>
      </w:r>
    </w:p>
    <w:p w14:paraId="25736564" w14:textId="4774A9FE" w:rsidR="003D5C09" w:rsidRPr="002724F1" w:rsidRDefault="003D5C09" w:rsidP="008D7B83">
      <w:pPr>
        <w:rPr>
          <w:b/>
          <w:bCs/>
          <w:color w:val="FF0000"/>
        </w:rPr>
      </w:pPr>
      <w:r w:rsidRPr="002724F1">
        <w:rPr>
          <w:b/>
          <w:bCs/>
          <w:color w:val="FF0000"/>
        </w:rPr>
        <w:t>Date</w:t>
      </w:r>
      <w:r w:rsidR="004E4220" w:rsidRPr="002724F1">
        <w:rPr>
          <w:b/>
          <w:bCs/>
          <w:color w:val="FF0000"/>
        </w:rPr>
        <w:t xml:space="preserve"> of referral</w:t>
      </w:r>
      <w:r w:rsidRPr="002724F1">
        <w:rPr>
          <w:b/>
          <w:bCs/>
          <w:color w:val="FF0000"/>
        </w:rPr>
        <w:t xml:space="preserve">: </w:t>
      </w:r>
    </w:p>
    <w:p w14:paraId="570574CF" w14:textId="6C08BD78" w:rsidR="00766CA6" w:rsidRPr="00D66F3D" w:rsidRDefault="00766CA6" w:rsidP="00DF7012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DF7012">
        <w:rPr>
          <w:rFonts w:ascii="Arial" w:hAnsi="Arial" w:cs="Arial"/>
          <w:b/>
          <w:sz w:val="18"/>
          <w:szCs w:val="18"/>
        </w:rPr>
        <w:t>Patient Details</w:t>
      </w:r>
      <w:r w:rsidR="00D66F3D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7"/>
        <w:gridCol w:w="3702"/>
        <w:gridCol w:w="1116"/>
        <w:gridCol w:w="3882"/>
      </w:tblGrid>
      <w:tr w:rsidR="00766CA6" w:rsidRPr="00DF7012" w14:paraId="7D19A3BB" w14:textId="77777777" w:rsidTr="00A833D2">
        <w:tc>
          <w:tcPr>
            <w:tcW w:w="1758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14:paraId="075F0DFB" w14:textId="4359292A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4220">
              <w:rPr>
                <w:rFonts w:ascii="Arial" w:hAnsi="Arial" w:cs="Arial"/>
                <w:color w:val="FF0000"/>
                <w:sz w:val="18"/>
                <w:szCs w:val="18"/>
              </w:rPr>
              <w:t>NHS Number</w:t>
            </w:r>
            <w:r w:rsidRPr="00DF7012">
              <w:rPr>
                <w:rFonts w:ascii="Arial" w:hAnsi="Arial" w:cs="Arial"/>
                <w:sz w:val="18"/>
                <w:szCs w:val="18"/>
              </w:rPr>
              <w:t>:</w:t>
            </w:r>
            <w:r w:rsidR="0071240E" w:rsidRPr="0071240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A8156C" w14:textId="5D2F59F4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4AB5C4" w14:textId="77777777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E4220">
              <w:rPr>
                <w:rFonts w:ascii="Arial" w:hAnsi="Arial" w:cs="Arial"/>
                <w:b/>
                <w:color w:val="FF0000"/>
                <w:sz w:val="18"/>
                <w:szCs w:val="18"/>
              </w:rPr>
              <w:t>Address: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nil"/>
              <w:bottom w:val="nil"/>
            </w:tcBorders>
            <w:hideMark/>
          </w:tcPr>
          <w:p w14:paraId="102BD867" w14:textId="7F5A681C" w:rsidR="00BF4F39" w:rsidRPr="00DF7012" w:rsidRDefault="00BF4F3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6CA6" w:rsidRPr="00DF7012" w14:paraId="47995DF8" w14:textId="77777777" w:rsidTr="00A833D2">
        <w:tc>
          <w:tcPr>
            <w:tcW w:w="1758" w:type="dxa"/>
            <w:tcBorders>
              <w:top w:val="nil"/>
              <w:bottom w:val="nil"/>
              <w:right w:val="nil"/>
            </w:tcBorders>
            <w:hideMark/>
          </w:tcPr>
          <w:p w14:paraId="5BAB459A" w14:textId="77777777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012">
              <w:rPr>
                <w:rFonts w:ascii="Arial" w:hAnsi="Arial" w:cs="Arial"/>
                <w:sz w:val="18"/>
                <w:szCs w:val="18"/>
              </w:rPr>
              <w:t>Hospital Ref: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A0AC6" w14:textId="7C9ADCFF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349C2200" w14:textId="77777777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14:paraId="64D12C32" w14:textId="77777777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6CA6" w:rsidRPr="00DF7012" w14:paraId="36CE387D" w14:textId="77777777" w:rsidTr="00A833D2">
        <w:tc>
          <w:tcPr>
            <w:tcW w:w="1758" w:type="dxa"/>
            <w:tcBorders>
              <w:top w:val="nil"/>
              <w:bottom w:val="nil"/>
              <w:right w:val="nil"/>
            </w:tcBorders>
            <w:hideMark/>
          </w:tcPr>
          <w:p w14:paraId="61B6CAD5" w14:textId="4E8D0740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4220">
              <w:rPr>
                <w:rFonts w:ascii="Arial" w:hAnsi="Arial" w:cs="Arial"/>
                <w:color w:val="FF0000"/>
                <w:sz w:val="18"/>
                <w:szCs w:val="18"/>
              </w:rPr>
              <w:t>Surname:</w:t>
            </w:r>
            <w:r w:rsidR="0071240E" w:rsidRPr="004E422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90421E" w14:textId="5C1D3066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05455297" w14:textId="77777777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14:paraId="4F7E2E97" w14:textId="77777777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6CA6" w:rsidRPr="00DF7012" w14:paraId="3A88F010" w14:textId="77777777" w:rsidTr="00A833D2">
        <w:trPr>
          <w:trHeight w:val="20"/>
        </w:trPr>
        <w:tc>
          <w:tcPr>
            <w:tcW w:w="1758" w:type="dxa"/>
            <w:tcBorders>
              <w:top w:val="nil"/>
              <w:bottom w:val="nil"/>
              <w:right w:val="nil"/>
            </w:tcBorders>
            <w:hideMark/>
          </w:tcPr>
          <w:p w14:paraId="2059E0E3" w14:textId="135BF7AC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4220">
              <w:rPr>
                <w:rFonts w:ascii="Arial" w:hAnsi="Arial" w:cs="Arial"/>
                <w:color w:val="FF0000"/>
                <w:sz w:val="18"/>
                <w:szCs w:val="18"/>
              </w:rPr>
              <w:t>First Name</w:t>
            </w:r>
            <w:r w:rsidRPr="00DF7012">
              <w:rPr>
                <w:rFonts w:ascii="Arial" w:hAnsi="Arial" w:cs="Arial"/>
                <w:sz w:val="18"/>
                <w:szCs w:val="18"/>
              </w:rPr>
              <w:t>:</w:t>
            </w:r>
            <w:r w:rsidR="0071240E" w:rsidRPr="0071240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53743" w14:textId="66D6AC5E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4FF5D42A" w14:textId="77777777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14:paraId="24D92C65" w14:textId="77777777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6CA6" w:rsidRPr="00DF7012" w14:paraId="6E2862CC" w14:textId="77777777" w:rsidTr="00A833D2">
        <w:tc>
          <w:tcPr>
            <w:tcW w:w="1758" w:type="dxa"/>
            <w:tcBorders>
              <w:top w:val="nil"/>
              <w:bottom w:val="nil"/>
              <w:right w:val="nil"/>
            </w:tcBorders>
            <w:hideMark/>
          </w:tcPr>
          <w:p w14:paraId="326E79B1" w14:textId="4A3937A8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4220">
              <w:rPr>
                <w:rFonts w:ascii="Arial" w:hAnsi="Arial" w:cs="Arial"/>
                <w:color w:val="FF0000"/>
                <w:sz w:val="18"/>
                <w:szCs w:val="18"/>
              </w:rPr>
              <w:t>Date Of Birth</w:t>
            </w:r>
            <w:r w:rsidRPr="00DF7012">
              <w:rPr>
                <w:rFonts w:ascii="Arial" w:hAnsi="Arial" w:cs="Arial"/>
                <w:sz w:val="18"/>
                <w:szCs w:val="18"/>
              </w:rPr>
              <w:t>:</w:t>
            </w:r>
            <w:r w:rsidR="0071240E" w:rsidRPr="0071240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F5A02" w14:textId="549F80E4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F02AC8" w14:textId="77777777" w:rsidR="0071240E" w:rsidRPr="004E4220" w:rsidRDefault="00BA5B39" w:rsidP="0071240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E4220">
              <w:rPr>
                <w:rFonts w:ascii="Arial" w:hAnsi="Arial" w:cs="Arial"/>
                <w:b/>
                <w:color w:val="FF0000"/>
                <w:sz w:val="18"/>
                <w:szCs w:val="18"/>
              </w:rPr>
              <w:t>Phone:</w:t>
            </w:r>
          </w:p>
          <w:p w14:paraId="2E26DD09" w14:textId="5B6EBDAD" w:rsidR="00766CA6" w:rsidRPr="00DF7012" w:rsidRDefault="00766CA6" w:rsidP="0071240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</w:tcBorders>
            <w:hideMark/>
          </w:tcPr>
          <w:p w14:paraId="57A0FC12" w14:textId="4A58FB33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F33440" w14:textId="52A9A546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6CA6" w:rsidRPr="00DF7012" w14:paraId="4B1E65E4" w14:textId="77777777" w:rsidTr="00A833D2"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14:paraId="1E632D5D" w14:textId="77777777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012">
              <w:rPr>
                <w:rFonts w:ascii="Arial" w:hAnsi="Arial" w:cs="Arial"/>
                <w:sz w:val="18"/>
                <w:szCs w:val="18"/>
              </w:rPr>
              <w:t xml:space="preserve">Main Language: 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14:paraId="5DD008FF" w14:textId="06209681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</w:tcBorders>
          </w:tcPr>
          <w:p w14:paraId="10F61208" w14:textId="51364EC9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012">
              <w:rPr>
                <w:rFonts w:ascii="Arial" w:hAnsi="Arial" w:cs="Arial"/>
                <w:sz w:val="18"/>
                <w:szCs w:val="18"/>
              </w:rPr>
              <w:t xml:space="preserve">Interpreter needs:  </w:t>
            </w:r>
          </w:p>
        </w:tc>
      </w:tr>
      <w:tr w:rsidR="00766CA6" w:rsidRPr="00DF7012" w14:paraId="009C2122" w14:textId="77777777" w:rsidTr="00A833D2">
        <w:tc>
          <w:tcPr>
            <w:tcW w:w="10462" w:type="dxa"/>
            <w:gridSpan w:val="4"/>
            <w:tcBorders>
              <w:top w:val="nil"/>
              <w:bottom w:val="single" w:sz="4" w:space="0" w:color="auto"/>
            </w:tcBorders>
          </w:tcPr>
          <w:p w14:paraId="6837C360" w14:textId="2B3A8704" w:rsidR="00FC75E9" w:rsidRDefault="00766CA6" w:rsidP="00FC75E9">
            <w:pPr>
              <w:tabs>
                <w:tab w:val="left" w:pos="44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sz w:val="18"/>
                <w:szCs w:val="18"/>
              </w:rPr>
              <w:t xml:space="preserve">Communication needs: </w:t>
            </w:r>
          </w:p>
          <w:p w14:paraId="3E4F3B20" w14:textId="77777777" w:rsidR="00FC75E9" w:rsidRPr="00DF7012" w:rsidRDefault="00FC75E9" w:rsidP="00DF70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6"/>
      </w:tblGrid>
      <w:tr w:rsidR="00FC75E9" w14:paraId="68AC97B0" w14:textId="77777777" w:rsidTr="003B6740">
        <w:tc>
          <w:tcPr>
            <w:tcW w:w="4531" w:type="dxa"/>
          </w:tcPr>
          <w:p w14:paraId="00AFB50D" w14:textId="77777777" w:rsidR="00FC75E9" w:rsidRPr="00FC75E9" w:rsidRDefault="00FC75E9" w:rsidP="00DF70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5E9">
              <w:rPr>
                <w:rFonts w:ascii="Arial" w:hAnsi="Arial" w:cs="Arial"/>
                <w:b/>
                <w:sz w:val="18"/>
                <w:szCs w:val="18"/>
              </w:rPr>
              <w:t>Relationship status: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75E9">
              <w:rPr>
                <w:rFonts w:ascii="Arial" w:hAnsi="Arial" w:cs="Arial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C75E9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C75E9">
              <w:rPr>
                <w:rFonts w:ascii="Arial" w:hAnsi="Arial" w:cs="Arial"/>
                <w:sz w:val="18"/>
                <w:szCs w:val="18"/>
              </w:rPr>
              <w:t xml:space="preserve"> married/civil partnership/partners/separated/divorced/single</w:t>
            </w:r>
          </w:p>
        </w:tc>
        <w:tc>
          <w:tcPr>
            <w:tcW w:w="5926" w:type="dxa"/>
          </w:tcPr>
          <w:p w14:paraId="6FC160D4" w14:textId="1138A47A" w:rsidR="00FC75E9" w:rsidRDefault="00FC75E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77B5" w14:paraId="6B2351FF" w14:textId="77777777" w:rsidTr="003B6740">
        <w:tc>
          <w:tcPr>
            <w:tcW w:w="4531" w:type="dxa"/>
          </w:tcPr>
          <w:p w14:paraId="4FC3A47A" w14:textId="3CA3AB09" w:rsidR="00474B4A" w:rsidRDefault="007777B5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Residency status: </w:t>
            </w:r>
            <w:r w:rsidR="00474B4A">
              <w:rPr>
                <w:rFonts w:ascii="Arial" w:hAnsi="Arial" w:cs="Arial"/>
                <w:b/>
                <w:sz w:val="18"/>
                <w:szCs w:val="18"/>
              </w:rPr>
              <w:t xml:space="preserve">i.e. Ordinarily resident, indefinite leave to remain, EU settled status etc. </w:t>
            </w:r>
          </w:p>
          <w:p w14:paraId="388A7813" w14:textId="51E465E3" w:rsidR="00474B4A" w:rsidRPr="00FC75E9" w:rsidRDefault="00474B4A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8" w:history="1">
              <w:r>
                <w:rPr>
                  <w:rStyle w:val="Hyperlink"/>
                </w:rPr>
                <w:t>NHS entitlements: migrant health guide - GOV.UK (www.gov.uk)</w:t>
              </w:r>
            </w:hyperlink>
          </w:p>
        </w:tc>
        <w:tc>
          <w:tcPr>
            <w:tcW w:w="5926" w:type="dxa"/>
          </w:tcPr>
          <w:p w14:paraId="332D47AC" w14:textId="11AFECE4" w:rsidR="007777B5" w:rsidRPr="00DF7012" w:rsidRDefault="007777B5" w:rsidP="00DF701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14:paraId="40443765" w14:textId="77777777" w:rsidR="00FC75E9" w:rsidRDefault="00FC75E9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40DEC38" w14:textId="0BB35526" w:rsidR="00707508" w:rsidRPr="00FC75E9" w:rsidRDefault="00707508" w:rsidP="0070750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C75E9">
        <w:rPr>
          <w:rFonts w:ascii="Arial" w:hAnsi="Arial" w:cs="Arial"/>
          <w:b/>
          <w:sz w:val="18"/>
          <w:szCs w:val="18"/>
        </w:rPr>
        <w:t>Partner Details</w:t>
      </w:r>
      <w:r w:rsidR="0014703D">
        <w:rPr>
          <w:rFonts w:ascii="Arial" w:hAnsi="Arial" w:cs="Arial"/>
          <w:b/>
          <w:sz w:val="18"/>
          <w:szCs w:val="18"/>
        </w:rPr>
        <w:t xml:space="preserve">       </w:t>
      </w:r>
    </w:p>
    <w:p w14:paraId="61EDF1BD" w14:textId="77777777" w:rsidR="00707508" w:rsidRDefault="00707508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7"/>
        <w:gridCol w:w="3702"/>
        <w:gridCol w:w="1116"/>
        <w:gridCol w:w="3882"/>
      </w:tblGrid>
      <w:tr w:rsidR="002724F1" w:rsidRPr="00DF7012" w14:paraId="116FD3E7" w14:textId="77777777" w:rsidTr="00BB5443">
        <w:tc>
          <w:tcPr>
            <w:tcW w:w="1758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14:paraId="75647A97" w14:textId="1B39537D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4220">
              <w:rPr>
                <w:rFonts w:ascii="Arial" w:hAnsi="Arial" w:cs="Arial"/>
                <w:color w:val="FF0000"/>
                <w:sz w:val="18"/>
                <w:szCs w:val="18"/>
              </w:rPr>
              <w:t>NHS Number</w:t>
            </w:r>
            <w:r w:rsidR="00160CA1"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BFFB9A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40974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E4220">
              <w:rPr>
                <w:rFonts w:ascii="Arial" w:hAnsi="Arial" w:cs="Arial"/>
                <w:b/>
                <w:color w:val="FF0000"/>
                <w:sz w:val="18"/>
                <w:szCs w:val="18"/>
              </w:rPr>
              <w:t>Address: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nil"/>
              <w:bottom w:val="nil"/>
            </w:tcBorders>
            <w:hideMark/>
          </w:tcPr>
          <w:p w14:paraId="5B8B7E0E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24F1" w:rsidRPr="00DF7012" w14:paraId="3B7C4ABC" w14:textId="77777777" w:rsidTr="00BB5443">
        <w:tc>
          <w:tcPr>
            <w:tcW w:w="1758" w:type="dxa"/>
            <w:tcBorders>
              <w:top w:val="nil"/>
              <w:bottom w:val="nil"/>
              <w:right w:val="nil"/>
            </w:tcBorders>
            <w:hideMark/>
          </w:tcPr>
          <w:p w14:paraId="0A20FF37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012">
              <w:rPr>
                <w:rFonts w:ascii="Arial" w:hAnsi="Arial" w:cs="Arial"/>
                <w:sz w:val="18"/>
                <w:szCs w:val="18"/>
              </w:rPr>
              <w:t>Hospital Ref: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BA099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207CC93A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14:paraId="6E408006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24F1" w:rsidRPr="00DF7012" w14:paraId="752DF3FD" w14:textId="77777777" w:rsidTr="00BB5443">
        <w:tc>
          <w:tcPr>
            <w:tcW w:w="1758" w:type="dxa"/>
            <w:tcBorders>
              <w:top w:val="nil"/>
              <w:bottom w:val="nil"/>
              <w:right w:val="nil"/>
            </w:tcBorders>
            <w:hideMark/>
          </w:tcPr>
          <w:p w14:paraId="2A4BDF25" w14:textId="3455DE3B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4220">
              <w:rPr>
                <w:rFonts w:ascii="Arial" w:hAnsi="Arial" w:cs="Arial"/>
                <w:color w:val="FF0000"/>
                <w:sz w:val="18"/>
                <w:szCs w:val="18"/>
              </w:rPr>
              <w:t xml:space="preserve">Surname: 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C67E8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45EB047A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14:paraId="641783F3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24F1" w:rsidRPr="00DF7012" w14:paraId="6B9BA703" w14:textId="77777777" w:rsidTr="00BB5443">
        <w:trPr>
          <w:trHeight w:val="20"/>
        </w:trPr>
        <w:tc>
          <w:tcPr>
            <w:tcW w:w="1758" w:type="dxa"/>
            <w:tcBorders>
              <w:top w:val="nil"/>
              <w:bottom w:val="nil"/>
              <w:right w:val="nil"/>
            </w:tcBorders>
            <w:hideMark/>
          </w:tcPr>
          <w:p w14:paraId="7EF634A1" w14:textId="4A24653F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4220">
              <w:rPr>
                <w:rFonts w:ascii="Arial" w:hAnsi="Arial" w:cs="Arial"/>
                <w:color w:val="FF0000"/>
                <w:sz w:val="18"/>
                <w:szCs w:val="18"/>
              </w:rPr>
              <w:t>First Name</w:t>
            </w:r>
            <w:r w:rsidRPr="00DF7012">
              <w:rPr>
                <w:rFonts w:ascii="Arial" w:hAnsi="Arial" w:cs="Arial"/>
                <w:sz w:val="18"/>
                <w:szCs w:val="18"/>
              </w:rPr>
              <w:t>:</w:t>
            </w:r>
            <w:r w:rsidRPr="0071240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E1147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3BF9B652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14:paraId="75D44658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24F1" w:rsidRPr="00DF7012" w14:paraId="32387301" w14:textId="77777777" w:rsidTr="00BB5443">
        <w:tc>
          <w:tcPr>
            <w:tcW w:w="1758" w:type="dxa"/>
            <w:tcBorders>
              <w:top w:val="nil"/>
              <w:bottom w:val="nil"/>
              <w:right w:val="nil"/>
            </w:tcBorders>
            <w:hideMark/>
          </w:tcPr>
          <w:p w14:paraId="4D630078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4220">
              <w:rPr>
                <w:rFonts w:ascii="Arial" w:hAnsi="Arial" w:cs="Arial"/>
                <w:color w:val="FF0000"/>
                <w:sz w:val="18"/>
                <w:szCs w:val="18"/>
              </w:rPr>
              <w:t>Date Of Birth</w:t>
            </w:r>
            <w:r w:rsidRPr="00DF7012">
              <w:rPr>
                <w:rFonts w:ascii="Arial" w:hAnsi="Arial" w:cs="Arial"/>
                <w:sz w:val="18"/>
                <w:szCs w:val="18"/>
              </w:rPr>
              <w:t>:</w:t>
            </w:r>
            <w:r w:rsidRPr="0071240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15E876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83F425" w14:textId="77777777" w:rsidR="002724F1" w:rsidRPr="004E4220" w:rsidRDefault="002724F1" w:rsidP="00BB544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E4220">
              <w:rPr>
                <w:rFonts w:ascii="Arial" w:hAnsi="Arial" w:cs="Arial"/>
                <w:b/>
                <w:color w:val="FF0000"/>
                <w:sz w:val="18"/>
                <w:szCs w:val="18"/>
              </w:rPr>
              <w:t>Phone:</w:t>
            </w:r>
          </w:p>
          <w:p w14:paraId="123A2442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</w:tcBorders>
            <w:hideMark/>
          </w:tcPr>
          <w:p w14:paraId="5B8DB245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FCE70B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24F1" w:rsidRPr="00DF7012" w14:paraId="7B9B54A0" w14:textId="77777777" w:rsidTr="00BB5443"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14:paraId="3AA0B751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012">
              <w:rPr>
                <w:rFonts w:ascii="Arial" w:hAnsi="Arial" w:cs="Arial"/>
                <w:sz w:val="18"/>
                <w:szCs w:val="18"/>
              </w:rPr>
              <w:t xml:space="preserve">Main Language: 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14:paraId="42A582FB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</w:tcBorders>
          </w:tcPr>
          <w:p w14:paraId="629EA7E1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012">
              <w:rPr>
                <w:rFonts w:ascii="Arial" w:hAnsi="Arial" w:cs="Arial"/>
                <w:sz w:val="18"/>
                <w:szCs w:val="18"/>
              </w:rPr>
              <w:t xml:space="preserve">Interpreter needs:  </w:t>
            </w:r>
          </w:p>
        </w:tc>
      </w:tr>
      <w:tr w:rsidR="002724F1" w:rsidRPr="00DF7012" w14:paraId="08387B74" w14:textId="77777777" w:rsidTr="00BB5443">
        <w:tc>
          <w:tcPr>
            <w:tcW w:w="10462" w:type="dxa"/>
            <w:gridSpan w:val="4"/>
            <w:tcBorders>
              <w:top w:val="nil"/>
              <w:bottom w:val="single" w:sz="4" w:space="0" w:color="auto"/>
            </w:tcBorders>
          </w:tcPr>
          <w:p w14:paraId="110A81ED" w14:textId="77777777" w:rsidR="002724F1" w:rsidRDefault="002724F1" w:rsidP="00BB5443">
            <w:pPr>
              <w:tabs>
                <w:tab w:val="left" w:pos="44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sz w:val="18"/>
                <w:szCs w:val="18"/>
              </w:rPr>
              <w:t xml:space="preserve">Communication needs: </w:t>
            </w:r>
          </w:p>
          <w:p w14:paraId="5B27280E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6"/>
      </w:tblGrid>
      <w:tr w:rsidR="002724F1" w14:paraId="23BDFBA7" w14:textId="77777777" w:rsidTr="00BB5443">
        <w:tc>
          <w:tcPr>
            <w:tcW w:w="4531" w:type="dxa"/>
          </w:tcPr>
          <w:p w14:paraId="79E4C6DC" w14:textId="77777777" w:rsidR="002724F1" w:rsidRPr="00FC75E9" w:rsidRDefault="002724F1" w:rsidP="00BB5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5E9">
              <w:rPr>
                <w:rFonts w:ascii="Arial" w:hAnsi="Arial" w:cs="Arial"/>
                <w:b/>
                <w:sz w:val="18"/>
                <w:szCs w:val="18"/>
              </w:rPr>
              <w:t>Relationship status: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75E9">
              <w:rPr>
                <w:rFonts w:ascii="Arial" w:hAnsi="Arial" w:cs="Arial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C75E9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C75E9">
              <w:rPr>
                <w:rFonts w:ascii="Arial" w:hAnsi="Arial" w:cs="Arial"/>
                <w:sz w:val="18"/>
                <w:szCs w:val="18"/>
              </w:rPr>
              <w:t xml:space="preserve"> married/civil partnership/partners/separated/divorced/single</w:t>
            </w:r>
          </w:p>
        </w:tc>
        <w:tc>
          <w:tcPr>
            <w:tcW w:w="5926" w:type="dxa"/>
          </w:tcPr>
          <w:p w14:paraId="58ADEF30" w14:textId="77777777" w:rsidR="002724F1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24F1" w14:paraId="6D6F204E" w14:textId="77777777" w:rsidTr="00BB5443">
        <w:tc>
          <w:tcPr>
            <w:tcW w:w="4531" w:type="dxa"/>
          </w:tcPr>
          <w:p w14:paraId="4A6BE8C5" w14:textId="77777777" w:rsidR="002724F1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Residency status: i.e. Ordinarily resident, indefinite leave to remain, EU settled status etc. </w:t>
            </w:r>
          </w:p>
          <w:p w14:paraId="28CDA2C3" w14:textId="77777777" w:rsidR="002724F1" w:rsidRPr="00FC75E9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9" w:history="1">
              <w:r>
                <w:rPr>
                  <w:rStyle w:val="Hyperlink"/>
                </w:rPr>
                <w:t>NHS entitlements: migrant health guide - GOV.UK (www.gov.uk)</w:t>
              </w:r>
            </w:hyperlink>
          </w:p>
        </w:tc>
        <w:tc>
          <w:tcPr>
            <w:tcW w:w="5926" w:type="dxa"/>
          </w:tcPr>
          <w:p w14:paraId="73E9DA78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14:paraId="3534C487" w14:textId="77777777" w:rsidR="002724F1" w:rsidRDefault="002724F1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05FCA2D" w14:textId="77777777" w:rsidR="003D5C09" w:rsidRPr="00DF7012" w:rsidRDefault="003D5C09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F7012">
        <w:rPr>
          <w:rFonts w:ascii="Arial" w:hAnsi="Arial" w:cs="Arial"/>
          <w:b/>
          <w:sz w:val="18"/>
          <w:szCs w:val="18"/>
        </w:rPr>
        <w:t>GP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5"/>
        <w:gridCol w:w="800"/>
        <w:gridCol w:w="2692"/>
        <w:gridCol w:w="425"/>
        <w:gridCol w:w="5015"/>
      </w:tblGrid>
      <w:tr w:rsidR="003D5C09" w:rsidRPr="00DF7012" w14:paraId="23DB4067" w14:textId="77777777" w:rsidTr="00A833D2">
        <w:tc>
          <w:tcPr>
            <w:tcW w:w="1525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14:paraId="75DBC85B" w14:textId="77777777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sz w:val="18"/>
                <w:szCs w:val="18"/>
              </w:rPr>
              <w:t>Referred By: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A24B1E" w14:textId="66660C62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869BB" w14:textId="77777777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14:paraId="4AB8853E" w14:textId="77777777" w:rsidR="003D5C09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sz w:val="18"/>
                <w:szCs w:val="18"/>
              </w:rPr>
              <w:t>Practice name and phone number / practice stam</w:t>
            </w:r>
            <w:r w:rsidR="004E4220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  <w:p w14:paraId="656D0EBC" w14:textId="1D09B9DD" w:rsidR="004E4220" w:rsidRPr="00DF7012" w:rsidRDefault="004E4220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5C09" w:rsidRPr="00DF7012" w14:paraId="35B81059" w14:textId="77777777" w:rsidTr="00A833D2"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14:paraId="2D427DCB" w14:textId="77777777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sz w:val="18"/>
                <w:szCs w:val="18"/>
              </w:rPr>
              <w:t>Usual GP: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0AE6F" w14:textId="73F60296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90C26C" w14:textId="77777777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8" w:type="dxa"/>
            <w:vMerge w:val="restart"/>
            <w:tcBorders>
              <w:top w:val="nil"/>
              <w:left w:val="nil"/>
              <w:bottom w:val="single" w:sz="4" w:space="0" w:color="auto"/>
            </w:tcBorders>
            <w:hideMark/>
          </w:tcPr>
          <w:p w14:paraId="3F245C98" w14:textId="77777777" w:rsidR="004E4220" w:rsidRDefault="004E4220" w:rsidP="00DF701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428DF2" w14:textId="77777777" w:rsidR="004E4220" w:rsidRDefault="004E4220" w:rsidP="00DF701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C0F7CC" w14:textId="7100F84D" w:rsidR="003D5C09" w:rsidRPr="00DF7012" w:rsidRDefault="003D5C09" w:rsidP="004E42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sz w:val="18"/>
                <w:szCs w:val="18"/>
              </w:rPr>
              <w:t xml:space="preserve">Tel:   </w:t>
            </w:r>
          </w:p>
          <w:p w14:paraId="4BEF485E" w14:textId="7971C3F1" w:rsidR="003D5C09" w:rsidRPr="00DF7012" w:rsidRDefault="003D5C09" w:rsidP="004E42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</w:p>
        </w:tc>
      </w:tr>
      <w:tr w:rsidR="003D5C09" w:rsidRPr="00DF7012" w14:paraId="6AE5B7A9" w14:textId="77777777" w:rsidTr="006D1304"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14:paraId="7157E3C5" w14:textId="77777777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9FAAB" w14:textId="77777777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A266F0" w14:textId="77777777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14:paraId="1F53BF7C" w14:textId="77777777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5C09" w:rsidRPr="00DF7012" w14:paraId="69BC7EE7" w14:textId="77777777" w:rsidTr="00A833D2">
        <w:tc>
          <w:tcPr>
            <w:tcW w:w="2325" w:type="dxa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14:paraId="09C3B068" w14:textId="1D59409A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sz w:val="18"/>
                <w:szCs w:val="18"/>
              </w:rPr>
              <w:t xml:space="preserve">Practitioner’s </w:t>
            </w:r>
            <w:r w:rsidR="004E4220">
              <w:rPr>
                <w:rFonts w:ascii="Arial" w:hAnsi="Arial" w:cs="Arial"/>
                <w:b/>
                <w:sz w:val="18"/>
                <w:szCs w:val="18"/>
              </w:rPr>
              <w:t xml:space="preserve">GMC </w:t>
            </w:r>
            <w:r w:rsidRPr="00DF7012">
              <w:rPr>
                <w:rFonts w:ascii="Arial" w:hAnsi="Arial" w:cs="Arial"/>
                <w:b/>
                <w:sz w:val="18"/>
                <w:szCs w:val="18"/>
              </w:rPr>
              <w:t>Number: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532960" w14:textId="2056BD8E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70611" w14:textId="77777777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14:paraId="43608AE0" w14:textId="77777777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F5D415A" w14:textId="77777777" w:rsidR="003D5C09" w:rsidRPr="00DF7012" w:rsidRDefault="003D5C09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F06C478" w14:textId="77777777" w:rsidR="004E4220" w:rsidRDefault="004E4220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8A4C854" w14:textId="77777777" w:rsidR="00AE506C" w:rsidRDefault="00AE506C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7A106F1" w14:textId="5467870A" w:rsidR="003D5C09" w:rsidRPr="00DF7012" w:rsidRDefault="003D5C09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F7012">
        <w:rPr>
          <w:rFonts w:ascii="Arial" w:hAnsi="Arial" w:cs="Arial"/>
          <w:b/>
          <w:sz w:val="18"/>
          <w:szCs w:val="18"/>
        </w:rPr>
        <w:lastRenderedPageBreak/>
        <w:t>Clinical Details</w:t>
      </w:r>
    </w:p>
    <w:p w14:paraId="4879C9DD" w14:textId="77777777" w:rsidR="0023308C" w:rsidRPr="00DF7012" w:rsidRDefault="0023308C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823"/>
        <w:gridCol w:w="6634"/>
      </w:tblGrid>
      <w:tr w:rsidR="007777B5" w:rsidRPr="00DF7012" w14:paraId="35435A56" w14:textId="77777777" w:rsidTr="00396BB0">
        <w:trPr>
          <w:trHeight w:val="567"/>
        </w:trPr>
        <w:tc>
          <w:tcPr>
            <w:tcW w:w="3823" w:type="dxa"/>
          </w:tcPr>
          <w:p w14:paraId="0341FD94" w14:textId="01E283A1" w:rsidR="007777B5" w:rsidRPr="002724F1" w:rsidRDefault="004E4220" w:rsidP="007777B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Patient </w:t>
            </w:r>
            <w:r w:rsidR="007777B5" w:rsidRPr="002724F1">
              <w:rPr>
                <w:rFonts w:ascii="Arial" w:hAnsi="Arial" w:cs="Arial"/>
                <w:b/>
                <w:color w:val="FF0000"/>
                <w:sz w:val="18"/>
                <w:szCs w:val="18"/>
              </w:rPr>
              <w:t>Age</w:t>
            </w:r>
          </w:p>
          <w:p w14:paraId="15A9C586" w14:textId="77777777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(Women should be referred so that they can commence treatment cycle before </w:t>
            </w:r>
            <w:r w:rsidRPr="002724F1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43</w:t>
            </w:r>
            <w:r w:rsidRPr="002724F1">
              <w:rPr>
                <w:rFonts w:ascii="Arial" w:hAnsi="Arial" w:cs="Arial"/>
                <w:b/>
                <w:i/>
                <w:iCs/>
                <w:color w:val="31849B" w:themeColor="accent5" w:themeShade="BF"/>
                <w:sz w:val="18"/>
                <w:szCs w:val="18"/>
              </w:rPr>
              <w:t xml:space="preserve"> </w:t>
            </w:r>
            <w:r w:rsidRPr="002724F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birthday)</w:t>
            </w:r>
          </w:p>
        </w:tc>
        <w:tc>
          <w:tcPr>
            <w:tcW w:w="6634" w:type="dxa"/>
          </w:tcPr>
          <w:p w14:paraId="0BC2BD08" w14:textId="77777777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622572" w14:textId="45F25492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777B5" w:rsidRPr="00DF7012" w14:paraId="0B896C3E" w14:textId="77777777" w:rsidTr="00396BB0">
        <w:trPr>
          <w:trHeight w:val="567"/>
        </w:trPr>
        <w:tc>
          <w:tcPr>
            <w:tcW w:w="3823" w:type="dxa"/>
          </w:tcPr>
          <w:p w14:paraId="6D13546D" w14:textId="77777777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color w:val="FF0000"/>
                <w:sz w:val="18"/>
                <w:szCs w:val="18"/>
              </w:rPr>
              <w:t>BMI</w:t>
            </w:r>
          </w:p>
          <w:p w14:paraId="199ADB3A" w14:textId="77777777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(BMI must be </w:t>
            </w:r>
            <w:r w:rsidRPr="002724F1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sym w:font="Symbol" w:char="F0A3"/>
            </w:r>
            <w:r w:rsidRPr="002724F1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 30 at time of referral)</w:t>
            </w:r>
          </w:p>
        </w:tc>
        <w:tc>
          <w:tcPr>
            <w:tcW w:w="6634" w:type="dxa"/>
          </w:tcPr>
          <w:p w14:paraId="64D8FCD6" w14:textId="77777777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68837E" w14:textId="6B156901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7777B5" w:rsidRPr="00DF7012" w14:paraId="03F9F447" w14:textId="77777777" w:rsidTr="00396BB0">
        <w:trPr>
          <w:trHeight w:val="567"/>
        </w:trPr>
        <w:tc>
          <w:tcPr>
            <w:tcW w:w="3823" w:type="dxa"/>
          </w:tcPr>
          <w:p w14:paraId="320A368E" w14:textId="77777777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color w:val="FF0000"/>
                <w:sz w:val="18"/>
                <w:szCs w:val="18"/>
              </w:rPr>
              <w:t>Smoker?</w:t>
            </w:r>
          </w:p>
          <w:p w14:paraId="4CDBA99F" w14:textId="77777777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(Couple must both be non-smokers)</w:t>
            </w:r>
          </w:p>
        </w:tc>
        <w:tc>
          <w:tcPr>
            <w:tcW w:w="6634" w:type="dxa"/>
          </w:tcPr>
          <w:p w14:paraId="22070FE8" w14:textId="06BBBB84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703D21" w:rsidRPr="00DF7012" w14:paraId="7105AA4D" w14:textId="77777777" w:rsidTr="00DA05F5">
        <w:trPr>
          <w:trHeight w:val="567"/>
        </w:trPr>
        <w:tc>
          <w:tcPr>
            <w:tcW w:w="3823" w:type="dxa"/>
          </w:tcPr>
          <w:p w14:paraId="42566302" w14:textId="77777777" w:rsidR="00703D21" w:rsidRPr="002724F1" w:rsidRDefault="00703D21" w:rsidP="00DA05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sz w:val="18"/>
                <w:szCs w:val="18"/>
              </w:rPr>
              <w:t xml:space="preserve">Allergies </w:t>
            </w:r>
          </w:p>
          <w:p w14:paraId="07212357" w14:textId="77777777" w:rsidR="00703D21" w:rsidRPr="002724F1" w:rsidRDefault="00703D21" w:rsidP="00DA05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34" w:type="dxa"/>
          </w:tcPr>
          <w:p w14:paraId="1D556B64" w14:textId="1FC41C20" w:rsidR="00703D21" w:rsidRPr="00703D21" w:rsidRDefault="00703D21" w:rsidP="00DA05F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7777B5" w:rsidRPr="00DF7012" w14:paraId="50EB60C6" w14:textId="77777777" w:rsidTr="008A6191">
        <w:trPr>
          <w:trHeight w:val="567"/>
        </w:trPr>
        <w:tc>
          <w:tcPr>
            <w:tcW w:w="3823" w:type="dxa"/>
          </w:tcPr>
          <w:p w14:paraId="269E8677" w14:textId="77777777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sz w:val="18"/>
                <w:szCs w:val="18"/>
              </w:rPr>
              <w:t xml:space="preserve">Cervical smear </w:t>
            </w:r>
          </w:p>
          <w:p w14:paraId="2A99453E" w14:textId="77777777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(Must be up to date)</w:t>
            </w:r>
          </w:p>
        </w:tc>
        <w:tc>
          <w:tcPr>
            <w:tcW w:w="6634" w:type="dxa"/>
          </w:tcPr>
          <w:p w14:paraId="55023656" w14:textId="4177BDE8" w:rsidR="007777B5" w:rsidRPr="00582F59" w:rsidRDefault="007777B5" w:rsidP="007777B5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41FD1" w:rsidRPr="00DF7012" w14:paraId="6E603AE3" w14:textId="77777777" w:rsidTr="008A6191">
        <w:trPr>
          <w:trHeight w:val="567"/>
        </w:trPr>
        <w:tc>
          <w:tcPr>
            <w:tcW w:w="3823" w:type="dxa"/>
          </w:tcPr>
          <w:p w14:paraId="5BB5AFE4" w14:textId="4A276530" w:rsidR="00941FD1" w:rsidRPr="002724F1" w:rsidRDefault="00941FD1" w:rsidP="00941F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2724F1">
              <w:rPr>
                <w:rFonts w:ascii="Arial" w:hAnsi="Arial" w:cs="Arial"/>
                <w:b/>
                <w:sz w:val="18"/>
                <w:szCs w:val="18"/>
              </w:rPr>
              <w:t>Day 2-4 FSH/LH/E2 (26 – 35-day cycle only)</w:t>
            </w:r>
            <w:r w:rsidR="00737ADF" w:rsidRPr="002724F1">
              <w:rPr>
                <w:rFonts w:ascii="Arial" w:hAnsi="Arial" w:cs="Arial"/>
                <w:b/>
                <w:sz w:val="18"/>
                <w:szCs w:val="18"/>
              </w:rPr>
              <w:t xml:space="preserve"> results</w:t>
            </w:r>
          </w:p>
          <w:p w14:paraId="3E92128E" w14:textId="4AE203B9" w:rsidR="00941FD1" w:rsidRPr="002724F1" w:rsidRDefault="00941FD1" w:rsidP="007777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34" w:type="dxa"/>
          </w:tcPr>
          <w:p w14:paraId="04DEB206" w14:textId="29BD55A8" w:rsidR="00941FD1" w:rsidRPr="00703D21" w:rsidRDefault="00941FD1" w:rsidP="007777B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7777B5" w:rsidRPr="00DF7012" w14:paraId="7F9AA936" w14:textId="77777777" w:rsidTr="008A6191">
        <w:trPr>
          <w:trHeight w:val="567"/>
        </w:trPr>
        <w:tc>
          <w:tcPr>
            <w:tcW w:w="3823" w:type="dxa"/>
          </w:tcPr>
          <w:p w14:paraId="086E758F" w14:textId="77777777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sz w:val="18"/>
                <w:szCs w:val="18"/>
              </w:rPr>
              <w:t xml:space="preserve">Past Medical/Surgical History </w:t>
            </w:r>
          </w:p>
        </w:tc>
        <w:tc>
          <w:tcPr>
            <w:tcW w:w="6634" w:type="dxa"/>
          </w:tcPr>
          <w:p w14:paraId="10A0B05D" w14:textId="5F8BE8D8" w:rsidR="007777B5" w:rsidRPr="00703D21" w:rsidRDefault="007777B5" w:rsidP="007777B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7777B5" w:rsidRPr="00DF7012" w14:paraId="55064646" w14:textId="77777777" w:rsidTr="008A6191">
        <w:trPr>
          <w:trHeight w:val="567"/>
        </w:trPr>
        <w:tc>
          <w:tcPr>
            <w:tcW w:w="3823" w:type="dxa"/>
          </w:tcPr>
          <w:p w14:paraId="6B5A7D1E" w14:textId="77777777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sz w:val="18"/>
                <w:szCs w:val="18"/>
              </w:rPr>
              <w:t xml:space="preserve">Medication </w:t>
            </w:r>
          </w:p>
          <w:p w14:paraId="097ED586" w14:textId="77777777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34" w:type="dxa"/>
          </w:tcPr>
          <w:p w14:paraId="61D21F43" w14:textId="15708601" w:rsidR="007777B5" w:rsidRPr="00703D21" w:rsidRDefault="007777B5" w:rsidP="007777B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7777B5" w:rsidRPr="00DF7012" w14:paraId="62382B24" w14:textId="77777777" w:rsidTr="00396BB0">
        <w:trPr>
          <w:trHeight w:val="567"/>
        </w:trPr>
        <w:tc>
          <w:tcPr>
            <w:tcW w:w="3823" w:type="dxa"/>
          </w:tcPr>
          <w:p w14:paraId="04B215AF" w14:textId="77777777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color w:val="FF0000"/>
                <w:sz w:val="18"/>
                <w:szCs w:val="18"/>
              </w:rPr>
              <w:t>Duration of infertility in this relationship</w:t>
            </w:r>
          </w:p>
          <w:p w14:paraId="271CF5BA" w14:textId="0AEE42A7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6634" w:type="dxa"/>
          </w:tcPr>
          <w:p w14:paraId="1D0BA150" w14:textId="4FA3FD0A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7B5" w:rsidRPr="00DF7012" w14:paraId="72BEE4C4" w14:textId="77777777" w:rsidTr="008A6191">
        <w:trPr>
          <w:trHeight w:val="567"/>
        </w:trPr>
        <w:tc>
          <w:tcPr>
            <w:tcW w:w="3823" w:type="dxa"/>
          </w:tcPr>
          <w:p w14:paraId="498C4E46" w14:textId="77777777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color w:val="FF0000"/>
                <w:sz w:val="18"/>
                <w:szCs w:val="18"/>
              </w:rPr>
              <w:t>Children in this relationship</w:t>
            </w:r>
          </w:p>
        </w:tc>
        <w:tc>
          <w:tcPr>
            <w:tcW w:w="6634" w:type="dxa"/>
          </w:tcPr>
          <w:p w14:paraId="26A3BE0E" w14:textId="186401C1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7777B5" w:rsidRPr="00DF7012" w14:paraId="0E5DB7D6" w14:textId="77777777" w:rsidTr="008A6191">
        <w:trPr>
          <w:trHeight w:val="567"/>
        </w:trPr>
        <w:tc>
          <w:tcPr>
            <w:tcW w:w="3823" w:type="dxa"/>
          </w:tcPr>
          <w:p w14:paraId="4859C88D" w14:textId="7BAED01D" w:rsidR="007777B5" w:rsidRPr="004E4220" w:rsidRDefault="007777B5" w:rsidP="007777B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E422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Social History </w:t>
            </w:r>
            <w:r w:rsidR="004E4220" w:rsidRPr="004E4220">
              <w:rPr>
                <w:rFonts w:ascii="Arial" w:hAnsi="Arial" w:cs="Arial"/>
                <w:b/>
                <w:color w:val="FF0000"/>
                <w:sz w:val="18"/>
                <w:szCs w:val="18"/>
              </w:rPr>
              <w:t>(if known)</w:t>
            </w:r>
          </w:p>
          <w:p w14:paraId="376F961A" w14:textId="77777777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F701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(substance intake, any safeguarding issues etc)</w:t>
            </w:r>
          </w:p>
          <w:p w14:paraId="4EDE24DB" w14:textId="77777777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34" w:type="dxa"/>
          </w:tcPr>
          <w:p w14:paraId="3B38D55A" w14:textId="119B10CA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7B5" w:rsidRPr="00DF7012" w14:paraId="0E05B90B" w14:textId="77777777" w:rsidTr="00396BB0">
        <w:trPr>
          <w:trHeight w:val="567"/>
        </w:trPr>
        <w:tc>
          <w:tcPr>
            <w:tcW w:w="3823" w:type="dxa"/>
          </w:tcPr>
          <w:p w14:paraId="19E34E16" w14:textId="3DFF3F72" w:rsidR="007777B5" w:rsidRDefault="007777B5" w:rsidP="007777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Any genetic history in the patient or partner (carrier or disease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e.g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but not limited to Cystic Fibrosis, Sickle Cell, Thalassemia, Polycystic Kidney Disease)</w:t>
            </w:r>
          </w:p>
          <w:p w14:paraId="40376ABF" w14:textId="77777777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34" w:type="dxa"/>
          </w:tcPr>
          <w:p w14:paraId="2907098A" w14:textId="3CBC0D98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7B5" w:rsidRPr="00DF7012" w14:paraId="545C6E87" w14:textId="77777777" w:rsidTr="00396BB0">
        <w:trPr>
          <w:trHeight w:val="567"/>
        </w:trPr>
        <w:tc>
          <w:tcPr>
            <w:tcW w:w="3823" w:type="dxa"/>
          </w:tcPr>
          <w:p w14:paraId="0C98A088" w14:textId="77777777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sz w:val="18"/>
                <w:szCs w:val="18"/>
              </w:rPr>
              <w:t xml:space="preserve">Any other relevant information </w:t>
            </w:r>
          </w:p>
        </w:tc>
        <w:tc>
          <w:tcPr>
            <w:tcW w:w="6634" w:type="dxa"/>
          </w:tcPr>
          <w:p w14:paraId="56534A76" w14:textId="04DFE33D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090CD4" w14:textId="77777777" w:rsidR="0023308C" w:rsidRPr="00DF7012" w:rsidRDefault="0023308C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B3E0E69" w14:textId="77777777" w:rsidR="0023308C" w:rsidRPr="00DF7012" w:rsidRDefault="00172B2F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F7012">
        <w:rPr>
          <w:rFonts w:ascii="Arial" w:hAnsi="Arial" w:cs="Arial"/>
          <w:b/>
          <w:sz w:val="18"/>
          <w:szCs w:val="18"/>
        </w:rPr>
        <w:t xml:space="preserve">Please attach the following </w:t>
      </w:r>
      <w:proofErr w:type="gramStart"/>
      <w:r w:rsidRPr="00DF7012">
        <w:rPr>
          <w:rFonts w:ascii="Arial" w:hAnsi="Arial" w:cs="Arial"/>
          <w:b/>
          <w:sz w:val="18"/>
          <w:szCs w:val="18"/>
        </w:rPr>
        <w:t>information;</w:t>
      </w:r>
      <w:proofErr w:type="gramEnd"/>
    </w:p>
    <w:p w14:paraId="46BBB37A" w14:textId="77777777" w:rsidR="00172B2F" w:rsidRPr="00DF7012" w:rsidRDefault="00172B2F" w:rsidP="00DF701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9E1275D" w14:textId="77777777" w:rsidR="00CC571C" w:rsidRPr="00DF7012" w:rsidRDefault="00657C35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F7012">
        <w:rPr>
          <w:rFonts w:ascii="Arial" w:hAnsi="Arial" w:cs="Arial"/>
          <w:b/>
          <w:sz w:val="18"/>
          <w:szCs w:val="18"/>
        </w:rPr>
        <w:t>Other relevant baseline clinical measures</w:t>
      </w:r>
      <w:bookmarkStart w:id="0" w:name="TGnjC28tZYSLGB8gve6p"/>
    </w:p>
    <w:bookmarkEnd w:id="0"/>
    <w:p w14:paraId="3DAFDEAC" w14:textId="29C94720" w:rsidR="00126844" w:rsidRPr="00DF7012" w:rsidRDefault="00C80BE5" w:rsidP="00DF7012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F7012">
        <w:rPr>
          <w:rFonts w:ascii="Arial" w:hAnsi="Arial" w:cs="Arial"/>
          <w:sz w:val="18"/>
          <w:szCs w:val="18"/>
        </w:rPr>
        <w:t xml:space="preserve">Weight: </w:t>
      </w:r>
      <w:r w:rsidR="003951E4" w:rsidRPr="00DF7012">
        <w:rPr>
          <w:rFonts w:ascii="Arial" w:hAnsi="Arial" w:cs="Arial"/>
          <w:sz w:val="18"/>
          <w:szCs w:val="18"/>
        </w:rPr>
        <w:t xml:space="preserve">/ </w:t>
      </w:r>
      <w:r w:rsidRPr="00DF7012">
        <w:rPr>
          <w:rFonts w:ascii="Arial" w:hAnsi="Arial" w:cs="Arial"/>
          <w:sz w:val="18"/>
          <w:szCs w:val="18"/>
        </w:rPr>
        <w:t>BMI:</w:t>
      </w:r>
      <w:r w:rsidR="00126844" w:rsidRPr="00DF7012">
        <w:rPr>
          <w:rFonts w:ascii="Arial" w:hAnsi="Arial" w:cs="Arial"/>
          <w:sz w:val="18"/>
          <w:szCs w:val="18"/>
        </w:rPr>
        <w:t xml:space="preserve">  </w:t>
      </w:r>
    </w:p>
    <w:p w14:paraId="1C141975" w14:textId="77777777" w:rsidR="00BB2C03" w:rsidRDefault="00BB2C03" w:rsidP="00BB2C0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D1321A7" w14:textId="03147F0D" w:rsidR="00BB2C03" w:rsidRPr="00DF7012" w:rsidRDefault="00BB2C03" w:rsidP="00BB2C0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F7012">
        <w:rPr>
          <w:rFonts w:ascii="Arial" w:hAnsi="Arial" w:cs="Arial"/>
          <w:b/>
          <w:sz w:val="18"/>
          <w:szCs w:val="18"/>
        </w:rPr>
        <w:t xml:space="preserve">Endocrinology </w:t>
      </w:r>
      <w:r>
        <w:rPr>
          <w:rFonts w:ascii="Arial" w:hAnsi="Arial" w:cs="Arial"/>
          <w:b/>
          <w:sz w:val="18"/>
          <w:szCs w:val="18"/>
        </w:rPr>
        <w:t>(mandator</w:t>
      </w:r>
      <w:r w:rsidR="007777B5">
        <w:rPr>
          <w:rFonts w:ascii="Arial" w:hAnsi="Arial" w:cs="Arial"/>
          <w:b/>
          <w:sz w:val="18"/>
          <w:szCs w:val="18"/>
        </w:rPr>
        <w:t>y)</w:t>
      </w:r>
    </w:p>
    <w:p w14:paraId="41FEEE4B" w14:textId="77777777" w:rsidR="00BB2C03" w:rsidRPr="00582F59" w:rsidRDefault="00BB2C03" w:rsidP="00BB2C03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18"/>
          <w:szCs w:val="18"/>
          <w:lang w:eastAsia="en-GB"/>
        </w:rPr>
      </w:pPr>
      <w:r w:rsidRPr="00DF7012">
        <w:rPr>
          <w:rFonts w:ascii="Arial" w:hAnsi="Arial" w:cs="Arial"/>
          <w:sz w:val="18"/>
          <w:szCs w:val="18"/>
        </w:rPr>
        <w:t>Day 2-4 FSH/LH/E2 (26 – 35-day cycle only)</w:t>
      </w:r>
    </w:p>
    <w:p w14:paraId="1EFE35B1" w14:textId="77777777" w:rsidR="00126844" w:rsidRPr="00DF7012" w:rsidRDefault="00126844" w:rsidP="00DF701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95E8C8A" w14:textId="77777777" w:rsidR="00126844" w:rsidRPr="00DF7012" w:rsidRDefault="00CB2CBB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F7012">
        <w:rPr>
          <w:rFonts w:ascii="Arial" w:hAnsi="Arial" w:cs="Arial"/>
          <w:b/>
          <w:sz w:val="18"/>
          <w:szCs w:val="18"/>
        </w:rPr>
        <w:t>FBC</w:t>
      </w:r>
      <w:r w:rsidR="00E357A7" w:rsidRPr="00DF7012">
        <w:rPr>
          <w:rFonts w:ascii="Arial" w:hAnsi="Arial" w:cs="Arial"/>
          <w:b/>
          <w:sz w:val="18"/>
          <w:szCs w:val="18"/>
        </w:rPr>
        <w:t xml:space="preserve"> (within last 12 months)</w:t>
      </w:r>
    </w:p>
    <w:p w14:paraId="5B423750" w14:textId="4F046A8B" w:rsidR="00CB2CBB" w:rsidRPr="00DF7012" w:rsidRDefault="00CB2CBB" w:rsidP="00DF7012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F7012">
        <w:rPr>
          <w:rFonts w:ascii="Arial" w:hAnsi="Arial" w:cs="Arial"/>
          <w:sz w:val="18"/>
          <w:szCs w:val="18"/>
        </w:rPr>
        <w:t>H</w:t>
      </w:r>
      <w:r w:rsidR="00DB3B5D" w:rsidRPr="00DF7012">
        <w:rPr>
          <w:rFonts w:ascii="Arial" w:hAnsi="Arial" w:cs="Arial"/>
          <w:sz w:val="18"/>
          <w:szCs w:val="18"/>
        </w:rPr>
        <w:t>aemoglobin</w:t>
      </w:r>
      <w:r w:rsidR="004819CA" w:rsidRPr="00DF7012">
        <w:rPr>
          <w:rFonts w:ascii="Arial" w:hAnsi="Arial" w:cs="Arial"/>
          <w:sz w:val="18"/>
          <w:szCs w:val="18"/>
        </w:rPr>
        <w:t xml:space="preserve"> (within last six months)</w:t>
      </w:r>
      <w:r w:rsidRPr="00DF7012">
        <w:rPr>
          <w:rFonts w:ascii="Arial" w:hAnsi="Arial" w:cs="Arial"/>
          <w:sz w:val="18"/>
          <w:szCs w:val="18"/>
        </w:rPr>
        <w:t xml:space="preserve">:  </w:t>
      </w:r>
    </w:p>
    <w:p w14:paraId="1650E636" w14:textId="262E77BF" w:rsidR="00CB2CBB" w:rsidRPr="00DF7012" w:rsidRDefault="00DB3B5D" w:rsidP="00DF7012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F7012">
        <w:rPr>
          <w:rFonts w:ascii="Arial" w:hAnsi="Arial" w:cs="Arial"/>
          <w:sz w:val="18"/>
          <w:szCs w:val="18"/>
        </w:rPr>
        <w:t xml:space="preserve">Platelets:  </w:t>
      </w:r>
    </w:p>
    <w:p w14:paraId="389C598B" w14:textId="6B7FF031" w:rsidR="00126844" w:rsidRPr="00DF7012" w:rsidRDefault="00DB3B5D" w:rsidP="00DF7012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F7012">
        <w:rPr>
          <w:rFonts w:ascii="Arial" w:hAnsi="Arial" w:cs="Arial"/>
          <w:sz w:val="18"/>
          <w:szCs w:val="18"/>
        </w:rPr>
        <w:t xml:space="preserve">MCV:  </w:t>
      </w:r>
    </w:p>
    <w:p w14:paraId="6123FE9D" w14:textId="77777777" w:rsidR="00CC571C" w:rsidRPr="00DF7012" w:rsidRDefault="00CC571C" w:rsidP="00DF701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EBB410" w14:textId="77777777" w:rsidR="00E357A7" w:rsidRPr="00DF7012" w:rsidRDefault="00E357A7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F7012">
        <w:rPr>
          <w:rFonts w:ascii="Arial" w:hAnsi="Arial" w:cs="Arial"/>
          <w:b/>
          <w:sz w:val="18"/>
          <w:szCs w:val="18"/>
        </w:rPr>
        <w:t>Other Blood Tests</w:t>
      </w:r>
    </w:p>
    <w:p w14:paraId="39679A49" w14:textId="02331414" w:rsidR="00E357A7" w:rsidRPr="00DF7012" w:rsidRDefault="00E357A7" w:rsidP="00DF7012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F7012">
        <w:rPr>
          <w:rFonts w:ascii="Arial" w:hAnsi="Arial" w:cs="Arial"/>
          <w:sz w:val="18"/>
          <w:szCs w:val="18"/>
        </w:rPr>
        <w:t xml:space="preserve">HIV/Hepatitis </w:t>
      </w:r>
      <w:r w:rsidR="00C01FB3" w:rsidRPr="00DF7012">
        <w:rPr>
          <w:rFonts w:ascii="Arial" w:hAnsi="Arial" w:cs="Arial"/>
          <w:sz w:val="18"/>
          <w:szCs w:val="18"/>
        </w:rPr>
        <w:t xml:space="preserve">B Surface antigen / Hepatitis B core/ </w:t>
      </w:r>
      <w:r w:rsidR="0025069B" w:rsidRPr="00DF7012">
        <w:rPr>
          <w:rFonts w:ascii="Arial" w:hAnsi="Arial" w:cs="Arial"/>
          <w:sz w:val="18"/>
          <w:szCs w:val="18"/>
        </w:rPr>
        <w:t>Hepatitis C</w:t>
      </w:r>
      <w:r w:rsidR="00C01FB3" w:rsidRPr="00DF7012">
        <w:rPr>
          <w:rFonts w:ascii="Arial" w:hAnsi="Arial" w:cs="Arial"/>
          <w:sz w:val="18"/>
          <w:szCs w:val="18"/>
        </w:rPr>
        <w:t xml:space="preserve"> </w:t>
      </w:r>
      <w:r w:rsidR="000122EE" w:rsidRPr="00DF7012">
        <w:rPr>
          <w:rFonts w:ascii="Arial" w:hAnsi="Arial" w:cs="Arial"/>
          <w:sz w:val="18"/>
          <w:szCs w:val="18"/>
        </w:rPr>
        <w:t>(</w:t>
      </w:r>
      <w:r w:rsidR="000122EE" w:rsidRPr="00DF7012">
        <w:rPr>
          <w:rFonts w:ascii="Arial" w:hAnsi="Arial" w:cs="Arial"/>
          <w:b/>
          <w:sz w:val="18"/>
          <w:szCs w:val="18"/>
        </w:rPr>
        <w:t>Both partners if applicable</w:t>
      </w:r>
      <w:r w:rsidR="000122EE" w:rsidRPr="00DF7012">
        <w:rPr>
          <w:rFonts w:ascii="Arial" w:hAnsi="Arial" w:cs="Arial"/>
          <w:sz w:val="18"/>
          <w:szCs w:val="18"/>
        </w:rPr>
        <w:t>)</w:t>
      </w:r>
    </w:p>
    <w:p w14:paraId="5696BF81" w14:textId="77777777" w:rsidR="00E357A7" w:rsidRPr="00DF7012" w:rsidRDefault="00E357A7" w:rsidP="00DF7012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F7012">
        <w:rPr>
          <w:rFonts w:ascii="Arial" w:hAnsi="Arial" w:cs="Arial"/>
          <w:sz w:val="18"/>
          <w:szCs w:val="18"/>
        </w:rPr>
        <w:t xml:space="preserve">Haemoglobinopathy Screen </w:t>
      </w:r>
      <w:r w:rsidRPr="00DF7012">
        <w:rPr>
          <w:rFonts w:ascii="Arial" w:hAnsi="Arial" w:cs="Arial"/>
          <w:b/>
          <w:sz w:val="18"/>
          <w:szCs w:val="18"/>
        </w:rPr>
        <w:t>(Sickle Cell / Thalassaemia)</w:t>
      </w:r>
    </w:p>
    <w:p w14:paraId="703DA1A9" w14:textId="77777777" w:rsidR="00E357A7" w:rsidRPr="00DF7012" w:rsidRDefault="00E357A7" w:rsidP="00DF7012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F7012">
        <w:rPr>
          <w:rFonts w:ascii="Arial" w:hAnsi="Arial" w:cs="Arial"/>
          <w:sz w:val="18"/>
          <w:szCs w:val="18"/>
        </w:rPr>
        <w:t>Rubella</w:t>
      </w:r>
      <w:r w:rsidR="00C01FB3" w:rsidRPr="00DF7012">
        <w:rPr>
          <w:rFonts w:ascii="Arial" w:hAnsi="Arial" w:cs="Arial"/>
          <w:sz w:val="18"/>
          <w:szCs w:val="18"/>
        </w:rPr>
        <w:t xml:space="preserve"> status</w:t>
      </w:r>
    </w:p>
    <w:p w14:paraId="6AD14A23" w14:textId="77777777" w:rsidR="000122EE" w:rsidRPr="00DF7012" w:rsidRDefault="000122EE" w:rsidP="00DF7012">
      <w:pPr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7A1603EB" w14:textId="77777777" w:rsidR="00E357A7" w:rsidRPr="00DF7012" w:rsidRDefault="00E357A7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F7012">
        <w:rPr>
          <w:rFonts w:ascii="Arial" w:hAnsi="Arial" w:cs="Arial"/>
          <w:b/>
          <w:sz w:val="18"/>
          <w:szCs w:val="18"/>
        </w:rPr>
        <w:t>Other Investigations</w:t>
      </w:r>
      <w:r w:rsidR="00C60BBB" w:rsidRPr="00DF7012">
        <w:rPr>
          <w:rFonts w:ascii="Arial" w:hAnsi="Arial" w:cs="Arial"/>
          <w:b/>
          <w:sz w:val="18"/>
          <w:szCs w:val="18"/>
        </w:rPr>
        <w:t>:</w:t>
      </w:r>
    </w:p>
    <w:p w14:paraId="01BC84C9" w14:textId="77777777" w:rsidR="00BB2C03" w:rsidRDefault="00E357A7" w:rsidP="00EA614D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B2C03">
        <w:rPr>
          <w:rFonts w:ascii="Arial" w:hAnsi="Arial" w:cs="Arial"/>
          <w:sz w:val="18"/>
          <w:szCs w:val="18"/>
        </w:rPr>
        <w:t>Chlamydia</w:t>
      </w:r>
    </w:p>
    <w:p w14:paraId="7964D0C5" w14:textId="6C6BE1A6" w:rsidR="00840711" w:rsidRPr="00BB2C03" w:rsidRDefault="001F52D6" w:rsidP="00BB2C03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DF7012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AB609D" wp14:editId="21A62D18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6667500" cy="6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05A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6.6pt;width:5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"/>
            </w:pict>
          </mc:Fallback>
        </mc:AlternateContent>
      </w:r>
    </w:p>
    <w:p w14:paraId="2BAA1997" w14:textId="7E40D308" w:rsidR="00E357A7" w:rsidRPr="00DF7012" w:rsidRDefault="00E357A7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F7012">
        <w:rPr>
          <w:rFonts w:ascii="Arial" w:hAnsi="Arial" w:cs="Arial"/>
          <w:b/>
          <w:sz w:val="18"/>
          <w:szCs w:val="18"/>
        </w:rPr>
        <w:t>Investigations for the partner</w:t>
      </w:r>
      <w:r w:rsidR="00C60BBB" w:rsidRPr="00DF7012">
        <w:rPr>
          <w:rFonts w:ascii="Arial" w:hAnsi="Arial" w:cs="Arial"/>
          <w:b/>
          <w:sz w:val="18"/>
          <w:szCs w:val="18"/>
        </w:rPr>
        <w:t>:</w:t>
      </w:r>
      <w:r w:rsidR="00BB2C03">
        <w:rPr>
          <w:rFonts w:ascii="Arial" w:hAnsi="Arial" w:cs="Arial"/>
          <w:b/>
          <w:sz w:val="18"/>
          <w:szCs w:val="18"/>
        </w:rPr>
        <w:t xml:space="preserve"> </w:t>
      </w:r>
    </w:p>
    <w:p w14:paraId="37A491CB" w14:textId="3ABE2969" w:rsidR="00E357A7" w:rsidRPr="00941FD1" w:rsidRDefault="00E357A7" w:rsidP="00941FD1">
      <w:pPr>
        <w:numPr>
          <w:ilvl w:val="0"/>
          <w:numId w:val="11"/>
        </w:num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941FD1">
        <w:rPr>
          <w:rFonts w:ascii="Arial" w:hAnsi="Arial" w:cs="Arial"/>
          <w:sz w:val="18"/>
          <w:szCs w:val="18"/>
        </w:rPr>
        <w:t>Semen Analysis (within the last 12 months</w:t>
      </w:r>
      <w:r w:rsidR="004E4220">
        <w:rPr>
          <w:rFonts w:ascii="Arial" w:hAnsi="Arial" w:cs="Arial"/>
          <w:sz w:val="18"/>
          <w:szCs w:val="18"/>
        </w:rPr>
        <w:t xml:space="preserve"> if available)</w:t>
      </w:r>
      <w:r w:rsidR="007777B5" w:rsidRPr="00941FD1">
        <w:rPr>
          <w:rFonts w:ascii="Arial" w:hAnsi="Arial" w:cs="Arial"/>
          <w:sz w:val="18"/>
          <w:szCs w:val="18"/>
        </w:rPr>
        <w:t xml:space="preserve"> </w:t>
      </w:r>
    </w:p>
    <w:p w14:paraId="43A15E92" w14:textId="57F0ADD2" w:rsidR="00840711" w:rsidRPr="002724F1" w:rsidRDefault="00C01FB3" w:rsidP="00DF7012">
      <w:pPr>
        <w:numPr>
          <w:ilvl w:val="0"/>
          <w:numId w:val="11"/>
        </w:num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F7012">
        <w:rPr>
          <w:rFonts w:ascii="Arial" w:hAnsi="Arial" w:cs="Arial"/>
          <w:sz w:val="18"/>
          <w:szCs w:val="18"/>
        </w:rPr>
        <w:t xml:space="preserve">HIV/Hepatitis B Surface antigen / Hepatitis B core/ Hepatitis C </w:t>
      </w:r>
      <w:r w:rsidR="00BB2C03">
        <w:rPr>
          <w:rFonts w:ascii="Arial" w:hAnsi="Arial" w:cs="Arial"/>
          <w:sz w:val="18"/>
          <w:szCs w:val="18"/>
        </w:rPr>
        <w:t>(if available)</w:t>
      </w:r>
    </w:p>
    <w:sectPr w:rsidR="00840711" w:rsidRPr="002724F1" w:rsidSect="00790FD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374" w:right="720" w:bottom="425" w:left="720" w:header="113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08EC1" w14:textId="77777777" w:rsidR="000A603F" w:rsidRDefault="000A603F">
      <w:r>
        <w:separator/>
      </w:r>
    </w:p>
  </w:endnote>
  <w:endnote w:type="continuationSeparator" w:id="0">
    <w:p w14:paraId="06F6AE87" w14:textId="77777777" w:rsidR="000A603F" w:rsidRDefault="000A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C9B6" w14:textId="02345B12" w:rsidR="00474B4A" w:rsidRPr="007B0986" w:rsidRDefault="00474B4A" w:rsidP="00766CA6">
    <w:pPr>
      <w:pStyle w:val="Footer"/>
      <w:spacing w:after="0" w:line="240" w:lineRule="auto"/>
      <w:jc w:val="right"/>
      <w:rPr>
        <w:rFonts w:ascii="Arial" w:hAnsi="Arial" w:cs="Arial"/>
        <w:b/>
        <w:bCs/>
        <w:sz w:val="18"/>
        <w:szCs w:val="18"/>
      </w:rPr>
    </w:pPr>
    <w:r w:rsidRPr="007B0986">
      <w:rPr>
        <w:rFonts w:ascii="Arial" w:hAnsi="Arial" w:cs="Arial"/>
        <w:sz w:val="18"/>
        <w:szCs w:val="18"/>
      </w:rPr>
      <w:t xml:space="preserve">Page </w:t>
    </w:r>
    <w:r w:rsidRPr="007B0986">
      <w:rPr>
        <w:rFonts w:ascii="Arial" w:hAnsi="Arial" w:cs="Arial"/>
        <w:b/>
        <w:bCs/>
        <w:sz w:val="18"/>
        <w:szCs w:val="18"/>
      </w:rPr>
      <w:fldChar w:fldCharType="begin"/>
    </w:r>
    <w:r w:rsidRPr="007B0986">
      <w:rPr>
        <w:rFonts w:ascii="Arial" w:hAnsi="Arial" w:cs="Arial"/>
        <w:b/>
        <w:bCs/>
        <w:sz w:val="18"/>
        <w:szCs w:val="18"/>
      </w:rPr>
      <w:instrText xml:space="preserve"> PAGE </w:instrText>
    </w:r>
    <w:r w:rsidRPr="007B0986">
      <w:rPr>
        <w:rFonts w:ascii="Arial" w:hAnsi="Arial" w:cs="Arial"/>
        <w:b/>
        <w:bCs/>
        <w:sz w:val="18"/>
        <w:szCs w:val="18"/>
      </w:rPr>
      <w:fldChar w:fldCharType="separate"/>
    </w:r>
    <w:r w:rsidRPr="007B0986">
      <w:rPr>
        <w:rFonts w:ascii="Arial" w:hAnsi="Arial" w:cs="Arial"/>
        <w:b/>
        <w:bCs/>
        <w:noProof/>
        <w:sz w:val="18"/>
        <w:szCs w:val="18"/>
      </w:rPr>
      <w:t>2</w:t>
    </w:r>
    <w:r w:rsidRPr="007B0986">
      <w:rPr>
        <w:rFonts w:ascii="Arial" w:hAnsi="Arial" w:cs="Arial"/>
        <w:b/>
        <w:bCs/>
        <w:sz w:val="18"/>
        <w:szCs w:val="18"/>
      </w:rPr>
      <w:fldChar w:fldCharType="end"/>
    </w:r>
    <w:r w:rsidRPr="007B0986">
      <w:rPr>
        <w:rFonts w:ascii="Arial" w:hAnsi="Arial" w:cs="Arial"/>
        <w:sz w:val="18"/>
        <w:szCs w:val="18"/>
      </w:rPr>
      <w:t xml:space="preserve"> of </w:t>
    </w:r>
    <w:r w:rsidR="004E4220">
      <w:rPr>
        <w:rFonts w:ascii="Arial" w:hAnsi="Arial" w:cs="Arial"/>
        <w:b/>
        <w:sz w:val="18"/>
        <w:szCs w:val="18"/>
      </w:rPr>
      <w:t>2</w:t>
    </w:r>
  </w:p>
  <w:p w14:paraId="42EFA760" w14:textId="3DF2F448" w:rsidR="00790FD8" w:rsidRPr="003B6740" w:rsidRDefault="004E4220" w:rsidP="00790FD8">
    <w:pPr>
      <w:pStyle w:val="Footer"/>
      <w:spacing w:after="0" w:line="240" w:lineRule="auto"/>
      <w:jc w:val="righ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December 2024</w:t>
    </w:r>
  </w:p>
  <w:p w14:paraId="340D4E18" w14:textId="2D9685A6" w:rsidR="00474B4A" w:rsidRPr="00790FD8" w:rsidRDefault="00790FD8" w:rsidP="00790FD8">
    <w:pPr>
      <w:pStyle w:val="Footer"/>
      <w:spacing w:after="0" w:line="240" w:lineRule="auto"/>
      <w:jc w:val="right"/>
      <w:rPr>
        <w:rFonts w:ascii="Arial" w:hAnsi="Arial" w:cs="Arial"/>
        <w:sz w:val="18"/>
        <w:szCs w:val="18"/>
      </w:rPr>
    </w:pPr>
    <w:r w:rsidRPr="003B6740">
      <w:rPr>
        <w:rFonts w:ascii="Arial" w:hAnsi="Arial" w:cs="Arial"/>
        <w:sz w:val="18"/>
        <w:szCs w:val="18"/>
      </w:rPr>
      <w:t>Version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4695F" w14:textId="5E9E4F40" w:rsidR="00474B4A" w:rsidRPr="003B6740" w:rsidRDefault="00474B4A" w:rsidP="00766CA6">
    <w:pPr>
      <w:pStyle w:val="Footer"/>
      <w:spacing w:after="0" w:line="240" w:lineRule="auto"/>
      <w:jc w:val="right"/>
      <w:rPr>
        <w:rFonts w:ascii="Arial" w:hAnsi="Arial" w:cs="Arial"/>
        <w:b/>
        <w:bCs/>
        <w:sz w:val="18"/>
        <w:szCs w:val="18"/>
      </w:rPr>
    </w:pPr>
    <w:r w:rsidRPr="003B6740">
      <w:rPr>
        <w:rFonts w:ascii="Arial" w:hAnsi="Arial" w:cs="Arial"/>
        <w:sz w:val="18"/>
        <w:szCs w:val="18"/>
      </w:rPr>
      <w:t xml:space="preserve">Page </w:t>
    </w:r>
    <w:r w:rsidRPr="003B6740">
      <w:rPr>
        <w:rFonts w:ascii="Arial" w:hAnsi="Arial" w:cs="Arial"/>
        <w:b/>
        <w:bCs/>
        <w:sz w:val="18"/>
        <w:szCs w:val="18"/>
      </w:rPr>
      <w:fldChar w:fldCharType="begin"/>
    </w:r>
    <w:r w:rsidRPr="003B6740">
      <w:rPr>
        <w:rFonts w:ascii="Arial" w:hAnsi="Arial" w:cs="Arial"/>
        <w:b/>
        <w:bCs/>
        <w:sz w:val="18"/>
        <w:szCs w:val="18"/>
      </w:rPr>
      <w:instrText xml:space="preserve"> PAGE </w:instrText>
    </w:r>
    <w:r w:rsidRPr="003B6740">
      <w:rPr>
        <w:rFonts w:ascii="Arial" w:hAnsi="Arial" w:cs="Arial"/>
        <w:b/>
        <w:bCs/>
        <w:sz w:val="18"/>
        <w:szCs w:val="18"/>
      </w:rPr>
      <w:fldChar w:fldCharType="separate"/>
    </w:r>
    <w:r w:rsidRPr="003B6740">
      <w:rPr>
        <w:rFonts w:ascii="Arial" w:hAnsi="Arial" w:cs="Arial"/>
        <w:b/>
        <w:bCs/>
        <w:noProof/>
        <w:sz w:val="18"/>
        <w:szCs w:val="18"/>
      </w:rPr>
      <w:t>1</w:t>
    </w:r>
    <w:r w:rsidRPr="003B6740">
      <w:rPr>
        <w:rFonts w:ascii="Arial" w:hAnsi="Arial" w:cs="Arial"/>
        <w:b/>
        <w:bCs/>
        <w:sz w:val="18"/>
        <w:szCs w:val="18"/>
      </w:rPr>
      <w:fldChar w:fldCharType="end"/>
    </w:r>
    <w:r w:rsidRPr="003B6740">
      <w:rPr>
        <w:rFonts w:ascii="Arial" w:hAnsi="Arial" w:cs="Arial"/>
        <w:sz w:val="18"/>
        <w:szCs w:val="18"/>
      </w:rPr>
      <w:t xml:space="preserve"> of </w:t>
    </w:r>
    <w:r w:rsidR="004E4220">
      <w:rPr>
        <w:rFonts w:ascii="Arial" w:hAnsi="Arial" w:cs="Arial"/>
        <w:b/>
        <w:bCs/>
        <w:sz w:val="18"/>
        <w:szCs w:val="18"/>
      </w:rPr>
      <w:t>2</w:t>
    </w:r>
  </w:p>
  <w:p w14:paraId="6ACB5606" w14:textId="72479FBA" w:rsidR="00474B4A" w:rsidRPr="003B6740" w:rsidRDefault="004E4220" w:rsidP="00766CA6">
    <w:pPr>
      <w:pStyle w:val="Footer"/>
      <w:spacing w:after="0" w:line="240" w:lineRule="auto"/>
      <w:jc w:val="righ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December 2024</w:t>
    </w:r>
  </w:p>
  <w:p w14:paraId="15B00F54" w14:textId="323969D0" w:rsidR="00474B4A" w:rsidRPr="003B6740" w:rsidRDefault="00474B4A" w:rsidP="00766CA6">
    <w:pPr>
      <w:pStyle w:val="Footer"/>
      <w:spacing w:after="0" w:line="240" w:lineRule="auto"/>
      <w:jc w:val="right"/>
      <w:rPr>
        <w:rFonts w:ascii="Arial" w:hAnsi="Arial" w:cs="Arial"/>
        <w:sz w:val="18"/>
        <w:szCs w:val="18"/>
      </w:rPr>
    </w:pPr>
    <w:r w:rsidRPr="003B6740">
      <w:rPr>
        <w:rFonts w:ascii="Arial" w:hAnsi="Arial" w:cs="Arial"/>
        <w:sz w:val="18"/>
        <w:szCs w:val="18"/>
      </w:rPr>
      <w:t xml:space="preserve">Version </w:t>
    </w:r>
    <w:r w:rsidR="004E4220">
      <w:rPr>
        <w:rFonts w:ascii="Arial" w:hAnsi="Arial" w:cs="Arial"/>
        <w:sz w:val="18"/>
        <w:szCs w:val="18"/>
      </w:rPr>
      <w:t>1</w:t>
    </w:r>
  </w:p>
  <w:p w14:paraId="1E48D9C4" w14:textId="77777777" w:rsidR="00474B4A" w:rsidRDefault="00474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CA1AD" w14:textId="77777777" w:rsidR="000A603F" w:rsidRDefault="000A603F">
      <w:r>
        <w:separator/>
      </w:r>
    </w:p>
  </w:footnote>
  <w:footnote w:type="continuationSeparator" w:id="0">
    <w:p w14:paraId="4C549B2D" w14:textId="77777777" w:rsidR="000A603F" w:rsidRDefault="000A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83927" w14:textId="0C76914C" w:rsidR="00790FD8" w:rsidRDefault="00790FD8" w:rsidP="00790FD8">
    <w:pPr>
      <w:pStyle w:val="Header"/>
      <w:jc w:val="right"/>
    </w:pPr>
    <w:r>
      <w:rPr>
        <w:noProof/>
      </w:rPr>
      <w:drawing>
        <wp:inline distT="0" distB="0" distL="0" distR="0" wp14:anchorId="1C432A22" wp14:editId="57B423A1">
          <wp:extent cx="1390650" cy="63817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B8836" w14:textId="331A9C82" w:rsidR="00474B4A" w:rsidRDefault="004E4220" w:rsidP="006221FA">
    <w:pPr>
      <w:spacing w:after="0" w:line="240" w:lineRule="auto"/>
      <w:jc w:val="right"/>
      <w:rPr>
        <w:rFonts w:ascii="Arial" w:hAnsi="Arial" w:cs="Arial"/>
        <w:b/>
        <w:sz w:val="32"/>
      </w:rPr>
    </w:pPr>
    <w:r>
      <w:rPr>
        <w:noProof/>
      </w:rPr>
      <w:drawing>
        <wp:inline distT="0" distB="0" distL="0" distR="0" wp14:anchorId="1EF301D1" wp14:editId="6B99798D">
          <wp:extent cx="1390650" cy="6381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E55BDB" w14:textId="095DA8E4" w:rsidR="00474B4A" w:rsidRDefault="00474B4A" w:rsidP="004E4220">
    <w:pPr>
      <w:spacing w:after="0" w:line="240" w:lineRule="aut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GP Referral Form</w:t>
    </w:r>
    <w:r w:rsidRPr="003A004E">
      <w:rPr>
        <w:rFonts w:ascii="Arial" w:hAnsi="Arial" w:cs="Arial"/>
        <w:b/>
        <w:sz w:val="32"/>
      </w:rPr>
      <w:t xml:space="preserve"> </w:t>
    </w:r>
    <w:r>
      <w:rPr>
        <w:rFonts w:ascii="Arial" w:hAnsi="Arial" w:cs="Arial"/>
        <w:b/>
        <w:sz w:val="32"/>
      </w:rPr>
      <w:t xml:space="preserve"> </w:t>
    </w:r>
  </w:p>
  <w:p w14:paraId="1DC36125" w14:textId="77777777" w:rsidR="00771F94" w:rsidRDefault="00474B4A" w:rsidP="004819CA">
    <w:pPr>
      <w:spacing w:after="0" w:line="240" w:lineRule="aut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Infertility </w:t>
    </w:r>
    <w:r w:rsidR="00D00A5E">
      <w:rPr>
        <w:rFonts w:ascii="Arial" w:hAnsi="Arial" w:cs="Arial"/>
        <w:b/>
        <w:sz w:val="32"/>
      </w:rPr>
      <w:t>– NHS Referrals</w:t>
    </w:r>
    <w:r w:rsidR="00771F94">
      <w:rPr>
        <w:rFonts w:ascii="Arial" w:hAnsi="Arial" w:cs="Arial"/>
        <w:b/>
        <w:sz w:val="32"/>
      </w:rPr>
      <w:t xml:space="preserve"> only </w:t>
    </w:r>
  </w:p>
  <w:p w14:paraId="3101AB0A" w14:textId="7C5C0F1C" w:rsidR="00474B4A" w:rsidRPr="00771F94" w:rsidRDefault="00771F94" w:rsidP="004819CA">
    <w:pPr>
      <w:spacing w:after="0" w:line="240" w:lineRule="auto"/>
      <w:jc w:val="center"/>
      <w:rPr>
        <w:rFonts w:ascii="Arial" w:hAnsi="Arial" w:cs="Arial"/>
        <w:b/>
        <w:color w:val="FF0000"/>
        <w:sz w:val="20"/>
      </w:rPr>
    </w:pPr>
    <w:r w:rsidRPr="00771F94">
      <w:rPr>
        <w:rFonts w:ascii="Arial" w:hAnsi="Arial" w:cs="Arial"/>
        <w:b/>
        <w:sz w:val="20"/>
      </w:rPr>
      <w:t>(</w:t>
    </w:r>
    <w:r w:rsidR="001332F9" w:rsidRPr="00771F94">
      <w:rPr>
        <w:rFonts w:ascii="Arial" w:hAnsi="Arial" w:cs="Arial"/>
        <w:b/>
        <w:sz w:val="20"/>
      </w:rPr>
      <w:t>self-funding</w:t>
    </w:r>
    <w:r w:rsidRPr="00771F94">
      <w:rPr>
        <w:rFonts w:ascii="Arial" w:hAnsi="Arial" w:cs="Arial"/>
        <w:b/>
        <w:sz w:val="20"/>
      </w:rPr>
      <w:t xml:space="preserve"> </w:t>
    </w:r>
    <w:r w:rsidR="00AC6206">
      <w:rPr>
        <w:rFonts w:ascii="Arial" w:hAnsi="Arial" w:cs="Arial"/>
        <w:b/>
        <w:sz w:val="20"/>
      </w:rPr>
      <w:t>please complete self-funded proforma</w:t>
    </w:r>
    <w:r w:rsidRPr="00771F94">
      <w:rPr>
        <w:rFonts w:ascii="Arial" w:hAnsi="Arial" w:cs="Arial"/>
        <w:b/>
        <w:sz w:val="20"/>
      </w:rPr>
      <w:t>)</w:t>
    </w:r>
    <w:r w:rsidR="00474B4A" w:rsidRPr="00771F94">
      <w:rPr>
        <w:rFonts w:ascii="Arial" w:hAnsi="Arial" w:cs="Arial"/>
        <w:b/>
        <w:color w:val="FF0000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19495CF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356184"/>
    <w:multiLevelType w:val="hybridMultilevel"/>
    <w:tmpl w:val="81729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97B4D"/>
    <w:multiLevelType w:val="hybridMultilevel"/>
    <w:tmpl w:val="28F47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6183D"/>
    <w:multiLevelType w:val="hybridMultilevel"/>
    <w:tmpl w:val="06286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C69CB"/>
    <w:multiLevelType w:val="hybridMultilevel"/>
    <w:tmpl w:val="C78AA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D27D6"/>
    <w:multiLevelType w:val="hybridMultilevel"/>
    <w:tmpl w:val="DAEAD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B2604"/>
    <w:multiLevelType w:val="hybridMultilevel"/>
    <w:tmpl w:val="71FC6A00"/>
    <w:lvl w:ilvl="0" w:tplc="B630FD06">
      <w:numFmt w:val="bullet"/>
      <w:lvlText w:val="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818CC"/>
    <w:multiLevelType w:val="hybridMultilevel"/>
    <w:tmpl w:val="227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95ED9"/>
    <w:multiLevelType w:val="hybridMultilevel"/>
    <w:tmpl w:val="AC66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76002"/>
    <w:multiLevelType w:val="hybridMultilevel"/>
    <w:tmpl w:val="0CE4D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761357">
    <w:abstractNumId w:val="3"/>
  </w:num>
  <w:num w:numId="2" w16cid:durableId="1046488673">
    <w:abstractNumId w:val="6"/>
  </w:num>
  <w:num w:numId="3" w16cid:durableId="1051884042">
    <w:abstractNumId w:val="3"/>
  </w:num>
  <w:num w:numId="4" w16cid:durableId="267586455">
    <w:abstractNumId w:val="0"/>
  </w:num>
  <w:num w:numId="5" w16cid:durableId="1505700685">
    <w:abstractNumId w:val="7"/>
  </w:num>
  <w:num w:numId="6" w16cid:durableId="1816411485">
    <w:abstractNumId w:val="2"/>
  </w:num>
  <w:num w:numId="7" w16cid:durableId="1239632425">
    <w:abstractNumId w:val="8"/>
  </w:num>
  <w:num w:numId="8" w16cid:durableId="754060927">
    <w:abstractNumId w:val="1"/>
  </w:num>
  <w:num w:numId="9" w16cid:durableId="1650011861">
    <w:abstractNumId w:val="5"/>
  </w:num>
  <w:num w:numId="10" w16cid:durableId="917641129">
    <w:abstractNumId w:val="4"/>
  </w:num>
  <w:num w:numId="11" w16cid:durableId="11378438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4DfuoAHfKcs3YejEvah" w:val="d"/>
    <w:docVar w:name="F3yNbPXmQFeNHPovTPDS" w:val="F&lt;PromptType PromptText=&quot;Referral To: &quot; ResponseRequired=&quot;true&quot; DisplayGroupGUID=&quot;08bbb068-41cc-4900-b0f4-bfdd2ef6d9f2&quot; /&gt;"/>
    <w:docVar w:name="O7enUMU1JheJO9kHPdnf" w:val="O&lt;MergeFieldDetailType UIDisplayName=&quot;Organisation Name&quot; MergeFieldName=&quot;Organisation_Name&quot; /&gt;"/>
    <w:docVar w:name="O9b4bzP7Y6bkGMguxg2o" w:val="O&lt;MergeFieldDetailType UIDisplayName=&quot;Organisation Telephone Number&quot; MergeFieldName=&quot;Organisation_Telephone_Number&quot; /&gt;"/>
    <w:docVar w:name="OJKIOb7aXEKhAtTXMiG3" w:val="O&lt;MergeFieldDetailType UIDisplayName=&quot;Organisation Telephone Number&quot; MergeFieldName=&quot;Organisation_Telephone_Number&quot; /&gt;"/>
    <w:docVar w:name="OkiF85o4fM8SdgzOqxVY" w:val="O&lt;MergeFieldDetailType UIDisplayName=&quot;Organisation Full Address (stacked)&quot; MergeFieldName=&quot;Organisation_Full_Address_Stacked&quot; /&gt;"/>
    <w:docVar w:name="OlHquotkXs8ysoeXL4k4" w:val="O&lt;MergeFieldDetailType UIDisplayName=&quot;Organisation Fax Number&quot; MergeFieldName=&quot;Organisation_Fax_Number&quot; /&gt;"/>
    <w:docVar w:name="OnNGpTeCl6TcxjDVqNow" w:val="O&lt;MergeFieldDetailType UIDisplayName=&quot;Organisation E-mail Address&quot; MergeFieldName=&quot;Organisation_Email_Address&quot; /&gt;"/>
    <w:docVar w:name="Oov8PAm9YcJZYuPEcfcl" w:val="O&lt;MergeFieldDetailType UIDisplayName=&quot;Organisation Full Address (stacked)&quot; MergeFieldName=&quot;Organisation_Full_Address_Stacked&quot; /&gt;"/>
    <w:docVar w:name="P1bqKAThdd1ozAF1W41e" w:val="P&lt;MergeFieldDetailType UIDisplayName=&quot;Usual GP Forenames&quot; MergeFieldName=&quot;Patient_Usual_GP_Forenames&quot; /&gt;"/>
    <w:docVar w:name="P3Ep9ZBkQrANzhTS4OUd" w:val="P&lt;MergeFieldDetailType UIDisplayName=&quot;Usual GP Phone Number&quot; MergeFieldName=&quot;Patient_Usual_GP_Location_Phone_Number&quot; /&gt;"/>
    <w:docVar w:name="P5TykhsmgYIySWmSRPbH" w:val="P&lt;MergeFieldDetailType UIDisplayName=&quot;Usual GP Number and Street&quot; MergeFieldName=&quot;Patient_Usual_GP_Location_Number_and_Street&quot; /&gt;"/>
    <w:docVar w:name="P82MdimTSEikkrj6e4e7" w:val="P&lt;MergeFieldDetailType UIDisplayName=&quot;Usual GP Town&quot; MergeFieldName=&quot;Patient_Usual_GP_Location_Town&quot; /&gt;"/>
    <w:docVar w:name="P8eYqspz6sXIIniNQ9sF" w:val="P&lt;MergeFieldDetailType UIDisplayName=&quot;Usual GP Organisation Name&quot; MergeFieldName=&quot;Patient_Usual_GP_Organisation_Name&quot; /&gt;"/>
    <w:docVar w:name="P8tUodTMqKK2CRxemqGm" w:val="P&lt;MergeFieldDetailType UIDisplayName=&quot;Home Full Address (stacked)&quot; MergeFieldName=&quot;Patient_Contact_Full_Address_Stacked&quot; /&gt;"/>
    <w:docVar w:name="PadTI1kwvo3UCOg2dGug" w:val="P&lt;MergeFieldDetailType UIDisplayName=&quot;Usual GP Full Address (stacked)&quot; MergeFieldName=&quot;Patient_Usual_GP_Location_Full_Address_Stacked&quot; /&gt;"/>
    <w:docVar w:name="PBraLtHgqVxClQxoDzOa" w:val="P&lt;MergeFieldDetailType UIDisplayName=&quot;Home Address Postcode&quot; MergeFieldName=&quot;Patient_Contact_Details_Postcode&quot; /&gt;"/>
    <w:docVar w:name="Pc8ViX5N8wOLn6LeOCzl" w:val="P&lt;MergeFieldDetailType UIDisplayName=&quot;Usual GP Phone Number&quot; MergeFieldName=&quot;Patient_Usual_GP_Location_Phone_Number&quot; /&gt;"/>
    <w:docVar w:name="PDRSkoZeAnoiQMepiMn7" w:val="P&lt;MergeFieldDetailType UIDisplayName=&quot;Usual GP Organisation Name&quot; MergeFieldName=&quot;Patient_Usual_GP_Organisation_Name&quot; /&gt;"/>
    <w:docVar w:name="PdwWE2Pcsma1248FdQrI" w:val="P&lt;MergeFieldDetailType UIDisplayName=&quot;Given Name&quot; MergeFieldName=&quot;Patient_Given_Name&quot; /&gt;"/>
    <w:docVar w:name="PdZcpuj3fs1h2gPNdOs6" w:val="P&lt;MergeFieldDetailType UIDisplayName=&quot;Usual GP Fax Number&quot; MergeFieldName=&quot;Patient_Usual_GP_Location_Fax_Number&quot; /&gt;"/>
    <w:docVar w:name="PeLk38aEwM66upywYXXa" w:val="P&lt;MergeFieldDetailType UIDisplayName=&quot;Surname&quot; MergeFieldName=&quot;Patient_Surname&quot; /&gt;"/>
    <w:docVar w:name="PfpP4DclAqKLkE3FdrcR" w:val="P&lt;MergeFieldDetailType UIDisplayName=&quot;Registered GP Organisation National Practice Code&quot; MergeFieldName=&quot;Patient_Registered_GP_National_Practice_Code&quot; /&gt;"/>
    <w:docVar w:name="PgpAVWG3kznarMvGgkKj" w:val="P&lt;MergeFieldDetailType UIDisplayName=&quot;Registered GP Phone Number&quot; MergeFieldName=&quot;Patient_Registered_GP_Location_Phone_Number&quot; /&gt;"/>
    <w:docVar w:name="PIOFLZofGZqz7Dl3Z2cr" w:val="P&lt;MergeFieldDetailType UIDisplayName=&quot;Main Language&quot; MergeFieldName=&quot;Patient_Main_Language&quot; /&gt;"/>
    <w:docVar w:name="PIzckc6SbcE76iU6F5R1" w:val="P&lt;MergeFieldDetailType UIDisplayName=&quot;NHS Number&quot; MergeFieldName=&quot;Patient_NHS_Number&quot; /&gt;"/>
    <w:docVar w:name="PJ7HYh3o16xFTuqz2RUG" w:val="P&lt;MergeFieldDetailType UIDisplayName=&quot;Registered GP Fax Number&quot; MergeFieldName=&quot;Patient_Registered_GP_Location_Fax_Number&quot; /&gt;"/>
    <w:docVar w:name="PJl2k9EPhmD1kgA4FWHy" w:val="P&lt;MergeFieldDetailType UIDisplayName=&quot;Usual GP Surname&quot; MergeFieldName=&quot;Patient_Usual_GP_Surname&quot; /&gt;"/>
    <w:docVar w:name="PJQs9RaRQMdsB5g1En1s" w:val="P&lt;MergeFieldDetailType UIDisplayName=&quot;Home Address Number and Street&quot; MergeFieldName=&quot;Patient_Contact_Details_Number_and_Street&quot; /&gt;"/>
    <w:docVar w:name="PjqyhgeqpaHLYTVv6p5h" w:val="P&lt;MergeFieldDetailType UIDisplayName=&quot;Home Address Town&quot; MergeFieldName=&quot;Patient_Contact_Details_Town&quot; /&gt;"/>
    <w:docVar w:name="PjSFCSbgxZGciF2HNG6O" w:val="P&lt;MergeFieldDetailType UIDisplayName=&quot;Patient Mobile Telephone&quot; MergeFieldName=&quot;Patient_Contact_Details_Mobile_Telephone&quot; /&gt;"/>
    <w:docVar w:name="PKmlNbAn56vhVTvyM1So" w:val="P&lt;MergeFieldDetailType UIDisplayName=&quot;Usual GP Postcode&quot; MergeFieldName=&quot;Patient_Usual_GP_Location_Postcode&quot; /&gt;"/>
    <w:docVar w:name="PKUgjsDy4dkxKeBZ7tp2" w:val="P&lt;MergeFieldDetailType UIDisplayName=&quot;Usual GP GMC Number&quot; MergeFieldName=&quot;Patient_Usual_GP_GMC_Number&quot; /&gt;"/>
    <w:docVar w:name="PlvkC68cAN3CJguJiKRM" w:val="P&lt;MergeFieldDetailType UIDisplayName=&quot;Usual GP Surname&quot; MergeFieldName=&quot;Patient_Usual_GP_Surname&quot; /&gt;"/>
    <w:docVar w:name="PMhGVEv6o5699UTJGHr6" w:val="P&lt;MergeFieldDetailType UIDisplayName=&quot;Registered GP Full Address (stacked)&quot; MergeFieldName=&quot;Patient_Registered_GP_Location_Full_Address_Stacked&quot; /&gt;"/>
    <w:docVar w:name="PojAjsJZjQT1sd3VAWfS" w:val="P&lt;MergeFieldDetailType UIDisplayName=&quot;Home Address House Name/Flat Number&quot; MergeFieldName=&quot;Patient_Contact_Details_House_Name&quot; /&gt;"/>
    <w:docVar w:name="PQ5zvmcCnmTidBDyRQtt" w:val="P&lt;MergeFieldDetailType UIDisplayName=&quot;Patient E-mail Address&quot; MergeFieldName=&quot;Patient_Contact_Details_Email_Address&quot; /&gt;"/>
    <w:docVar w:name="PQa7fJuMoCb8HyM3QIar" w:val="P&lt;MergeFieldDetailType UIDisplayName=&quot;Usual GP Full Address (stacked)&quot; MergeFieldName=&quot;Patient_Usual_GP_Location_Full_Address_Stacked&quot; /&gt;"/>
    <w:docVar w:name="PQA8rMl2yfWWXdSAdkG5" w:val="P&lt;MergeFieldDetailType UIDisplayName=&quot;Usual GP House Name/Flat Number&quot; MergeFieldName=&quot;Patient_Usual_GP_Location_House_Name&quot; /&gt;"/>
    <w:docVar w:name="PSnQcyEYqpOZKAk4Lzjs" w:val="P&lt;MergeFieldDetailType UIDisplayName=&quot;Registered GP Organisation Name&quot; MergeFieldName=&quot;Patient_Registered_GP_Organisation_Name&quot; /&gt;"/>
    <w:docVar w:name="PtYul6133L92AOiLH2yI" w:val="P&lt;MergeFieldDetailType UIDisplayName=&quot;Usual GP Fax Number&quot; MergeFieldName=&quot;Patient_Usual_GP_Location_Fax_Number&quot; /&gt;"/>
    <w:docVar w:name="PuixxsSQEGrKa3E4hMqf" w:val="P&lt;MergeFieldDetailType UIDisplayName=&quot;Patient Home Telephone&quot; MergeFieldName=&quot;Patient_Contact_Details_Home_Telephone&quot; /&gt;"/>
    <w:docVar w:name="PWe7Zajoj7VmqNBZ4DwB" w:val="P&lt;MergeFieldDetailType UIDisplayName=&quot;Hospital Number&quot; MergeFieldName=&quot;Patient_Hospital_Number&quot; /&gt;"/>
    <w:docVar w:name="Pyi8ESrGmvKx1JwnzTfP" w:val="P&lt;MergeFieldDetailType UIDisplayName=&quot;Date of Birth&quot; MergeFieldName=&quot;Patient_Date_of_Birth&quot; /&gt;"/>
    <w:docVar w:name="PYLcpqnUnq4123CUphZG" w:val="P&lt;MergeFieldDetailType UIDisplayName=&quot;Registered GP Full Address (single line)&quot; MergeFieldName=&quot;Patient_Registered_GP_Location_Full_Address_Singe_Line&quot; /&gt;"/>
    <w:docVar w:name="RyvySKqEA1ERLXn9Dvma" w:val="R&lt;MergeFieldDetailType UIDisplayName=&quot;Referring User&quot; MergeFieldName=&quot;Referral_User&quot; /&gt;"/>
    <w:docVar w:name="T2GX5WmGGEZJc6Zfc4RA" w:val="T&lt;ClinicalContentTableType IncludeMostRecentOnly=&quot;false&quot; UIDisplayName=&quot;Single Code Entry: Haemoglobin estimation&quot; TableTitle=&quot;Single Code Entry&quot; NoDataText=&quot;No Hb recorded.&quot; GUID=&quot;4e3d50fb-8bce-4f32-82bb-160283433ce9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813551000006113&amp;lt;/q1:codeId&amp;gt;&amp;lt;q1:term&amp;gt;Haemoglobin estimation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2Z33ox9EIbviNBTi9dV" w:val="T&lt;ClinicalContentTableType IncludeMostRecentOnly=&quot;false&quot; UIDisplayName=&quot;Single Code Entry: Interpreter needed...&quot; TableTitle=&quot;Single Code Entry&quot; NoDataText=&quot;No interpreter needs recorded.&quot; GUID=&quot;bc84901f-f855-43fa-b611-15ba66931393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escription&lt;/IncludedColumns&gt;&lt;CodeDetails CodesDetailXml=&quot;&amp;lt;q1:codes xmlns:q1=&amp;quot;http://www.e-mis.com/emisopen&amp;quot;&amp;gt;&amp;lt;q1:codeValue&amp;gt;&amp;lt;q1:codeId&amp;gt;460112014&amp;lt;/q1:codeId&amp;gt;&amp;lt;q1:term&amp;gt;Interpreter needed&amp;lt;/q1:term&amp;gt;&amp;lt;q1:includeChildren&amp;gt;true&amp;lt;/q1:includeChildren&amp;gt;&amp;lt;q1:type&amp;gt;ClinicalCode&amp;lt;/q1:type&amp;gt;&amp;lt;/q1:codeValue&amp;gt;&amp;lt;q1:codeValue&amp;gt;&amp;lt;q1:codeId&amp;gt;460113016&amp;lt;/q1:codeId&amp;gt;&amp;lt;q1:term&amp;gt;Interpreter not needed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3KVag9SYxejWXPjYezP" w:val="T&lt;ClinicalContentTableType IncludeMostRecentOnly=&quot;false&quot; UIDisplayName=&quot;Consultations&quot; TableTitle=&quot;Consultations&quot; NoDataText=&quot;No consultations recorded.&quot; GUID=&quot;4deca6a3-8618-4a22-98af-9714b1b64df9&quot; DisplayTitle=&quot;true&quot; DisplayHeaderRow=&quot;false&quot; DisplayBorder=&quot;false&quot; NoDataAction=&quot;1&quot; TableType=&quot;3&quot; PromptWhenMerging=&quot;false&quot;&gt;&lt;Criteria IsSelectAll=&quot;false&quot;&gt;&lt;SpecificNumber Value=&quot;1&quot; /&gt;&lt;/Criteria&gt;&lt;/ClinicalContentTableType&gt;"/>
    <w:docVar w:name="T3SrUvzjqDKc4fhqKOCe" w:val="T&lt;ClinicalContentTableType IncludeMostRecentOnly=&quot;false&quot; UIDisplayName=&quot;Medication&quot; TableTitle=&quot;Medications&quot; NoDataText=&quot;No medication issued.&quot; GUID=&quot;b97c58da-eaf5-4c91-8ff3-d8ce0e8c52d0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MedicationDetails IncludeAcute=&quot;true&quot; IncludeRepeat=&quot;true&quot; IncludePast=&quot;false&quot; /&gt;&lt;/ClinicalContentTableType&gt;"/>
    <w:docVar w:name="T5ZxkgqaZUqSqNPtSj2Y" w:val="T&lt;ClinicalContentTableType IncludeMostRecentOnly=&quot;false&quot; UIDisplayName=&quot;Single Code Entry: GFR calculated abbreviated MDRD&quot; TableTitle=&quot;Single Code Entry&quot; NoDataText=&quot;No eGFR recorded.&quot; GUID=&quot;63ff08bb-68ec-498e-89b9-7b4fa051ed3c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976481000006110&amp;lt;/q1:codeId&amp;gt;&amp;lt;q1:term&amp;gt;GFR calculated abbreviated MDRD&amp;lt;/q1:term&amp;gt;&amp;lt;q1:includeChildren&amp;gt;true&amp;lt;/q1:includeChildren&amp;gt;&amp;lt;q1:type&amp;gt;ClinicalCode&amp;lt;/q1:type&amp;gt;&amp;lt;/q1:codeValue&amp;gt;&amp;lt;/q1:codes&amp;gt;&quot; /&gt;&lt;/ClinicalContentTableType&gt;"/>
    <w:docVar w:name="T97EQggKMbrV98AGWNoO" w:val="T&lt;ClinicalContentTableType IncludeMostRecentOnly=&quot;false&quot; UIDisplayName=&quot;Single Code Entry: Body mass index&quot; TableTitle=&quot;Single Code Entry&quot; NoDataText=&quot;No events found.&quot; GUID=&quot;777bfce6-4653-46ae-abb2-7f9f48dc2d77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codeValues&amp;gt;&amp;lt;codeValue xmlns=&amp;quot;http://www.e-mis.com/emisopen&amp;quot;&amp;gt;&amp;lt;codeId&amp;gt;100716012&amp;lt;/codeId&amp;gt;&amp;lt;term&amp;gt;Body mass index&amp;lt;/term&amp;gt;&amp;lt;includeChildren&amp;gt;true&amp;lt;/includeChildren&amp;gt;&amp;lt;type&amp;gt;ClinicalCode&amp;lt;/type&amp;gt;&amp;lt;/codeValue&amp;gt;&amp;lt;/codeValues&amp;gt;&quot; /&gt;&lt;/ClinicalContentTableType&gt;"/>
    <w:docVar w:name="TcdrwmKZTuOmtpdMjXm3" w:val="T&lt;ClinicalContentTableType IncludeMostRecentOnly=&quot;false&quot; UIDisplayName=&quot;Single Code Entry: Serum alkaline phosphatase&quot; TableTitle=&quot;Single Code Entry&quot; NoDataText=&quot;No ALP recorded.&quot; GUID=&quot;8f0ad2d7-1dcb-41cb-8b6a-c1628c8a7e18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50381000006115&amp;lt;/q1:codeId&amp;gt;&amp;lt;q1:term&amp;gt;Serum alkaline phosphatase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CN1YBP6evxvGKSifQfa" w:val="T&lt;ClinicalContentTableType IncludeMostRecentOnly=&quot;false&quot; UIDisplayName=&quot;Single Code Entry: Platelet count&quot; TableTitle=&quot;Single Code Entry&quot; NoDataText=&quot;No Platelet count recorded.&quot; GUID=&quot;13abf45c-5d98-478e-b38c-cfee8bd20701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02928018&amp;lt;/q1:codeId&amp;gt;&amp;lt;q1:term&amp;gt;Platelet count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F3gysRKctVhniCttV1U" w:val="T&lt;ClinicalContentTableType IncludeMostRecentOnly=&quot;false&quot; UIDisplayName=&quot;Single Code Entry: Peak exp. flow rate: PEFR/PFR&quot; TableTitle=&quot;Single Code Entry&quot; NoDataText=&quot;No Peak Flow recorded.&quot; GUID=&quot;c8732a84-8eba-4fa3-91df-8d944079f819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36671000006112&amp;lt;/q1:codeId&amp;gt;&amp;lt;q1:term&amp;gt;Peak exp. flow rate: PEFR/PFR&amp;lt;/q1:term&amp;gt;&amp;lt;q1:includeChildren&amp;gt;true&amp;lt;/q1:includeChildren&amp;gt;&amp;lt;q1:type&amp;gt;ClinicalCode&amp;lt;/q1:type&amp;gt;&amp;lt;/q1:codeValue&amp;gt;&amp;lt;/q1:codes&amp;gt;&quot; /&gt;&lt;/ClinicalContentTableType&gt;"/>
    <w:docVar w:name="TfCmB5v3aJA2CEF6bbs3" w:val="T&lt;ClinicalContentTableType IncludeMostRecentOnly=&quot;false&quot; UIDisplayName=&quot;Single Code Entry: O/E - pulse rate&quot; TableTitle=&quot;Single Code Entry&quot; NoDataText=&quot;No pulse rate recorded.&quot; GUID=&quot;f9c29a49-c222-4fa8-97b0-d8b10f3e951a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4020017&amp;lt;/q1:codeId&amp;gt;&amp;lt;q1:term&amp;gt;O/E - pulse rate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GnjC28tZYSLGB8gve6p" w:val="T&lt;ClinicalContentTableType IncludeMostRecentOnly=&quot;false&quot; UIDisplayName=&quot;Blood Pressure&quot; TableTitle=&quot;Blood Pressure (Latest 3)&quot; NoDataText=&quot;No blood pressures recorded.&quot; GUID=&quot;f1dbc0ab-04c5-4b73-acb1-e674e136cdf1&quot; DisplayTitle=&quot;true&quot; DisplayHeaderRow=&quot;true&quot; DisplayBorder=&quot;false&quot; NoDataAction=&quot;2&quot; TableType=&quot;43&quot; PromptWhenMerging=&quot;false&quot;&gt;&lt;Criteria IsSelectAll=&quot;false&quot;&gt;&lt;SpecificNumber Value=&quot;3&quot; /&gt;&lt;/Criteria&gt;&lt;IncludedColumns&gt;Date&lt;/IncludedColumns&gt;&lt;IncludedColumns&gt;Value&lt;/IncludedColumns&gt;&lt;IncludedColumns&gt;Units&lt;/IncludedColumns&gt;&lt;/ClinicalContentTableType&gt;"/>
    <w:docVar w:name="ThlqovHENH8bfaJqB9YT" w:val="T&lt;ClinicalContentTableType IncludeMostRecentOnly=&quot;true&quot; UIDisplayName=&quot;: Does use hearing aid...&quot; TableTitle=&quot;&quot; NoDataText=&quot;No communication needs recorded.&quot; GUID=&quot;eb89d3da-401c-4c9e-b35b-c55c951e7f4a&quot; DisplayTitle=&quot;false&quot; DisplayHeaderRow=&quot;false&quot; DisplayBorder=&quot;false&quot; NoDataAction=&quot;2&quot; TableType=&quot;2&quot; PromptWhenMerging=&quot;false&quot;&gt;&lt;Criteria IsSelectAll=&quot;true&quot; /&gt;&lt;IncludedColumns&gt;Description&lt;/IncludedColumns&gt;&lt;CodeDetails CodesDetailXml=&quot;&amp;lt;q1:codes xmlns:q1=&amp;quot;http://www.e-mis.com/emisopen&amp;quot;&amp;gt;&amp;lt;q1:codeValue&amp;gt;&amp;lt;q1:codeId&amp;gt;423945013&amp;lt;/q1:codeId&amp;gt;&amp;lt;q1:term&amp;gt;Does use hearing aid&amp;lt;/q1:term&amp;gt;&amp;lt;q1:includeChildren&amp;gt;true&amp;lt;/q1:includeChildren&amp;gt;&amp;lt;q1:type&amp;gt;ClinicalCode&amp;lt;/q1:type&amp;gt;&amp;lt;/q1:codeValue&amp;gt;&amp;lt;q1:codeValue&amp;gt;&amp;lt;q1:codeId&amp;gt;1780254010&amp;lt;/q1:codeId&amp;gt;&amp;lt;q1:term&amp;gt;Communication skills&amp;lt;/q1:term&amp;gt;&amp;lt;q1:includeChildren&amp;gt;true&amp;lt;/q1:includeChildren&amp;gt;&amp;lt;q1:type&amp;gt;ClinicalCode&amp;lt;/q1:type&amp;gt;&amp;lt;/q1:codeValue&amp;gt;&amp;lt;q1:codeValue&amp;gt;&amp;lt;q1:codeId&amp;gt;453961013&amp;lt;/q1:codeId&amp;gt;&amp;lt;q1:term&amp;gt;Patient information status&amp;lt;/q1:term&amp;gt;&amp;lt;q1:includeChildren&amp;gt;true&amp;lt;/q1:includeChildren&amp;gt;&amp;lt;q1:type&amp;gt;ClinicalCode&amp;lt;/q1:type&amp;gt;&amp;lt;/q1:codeValue&amp;gt;&amp;lt;q1:codeValue&amp;gt;&amp;lt;q1:codeId&amp;gt;216092019&amp;lt;/q1:codeId&amp;gt;&amp;lt;q1:term&amp;gt;Using lip-reading&amp;lt;/q1:term&amp;gt;&amp;lt;q1:includeChildren&amp;gt;true&amp;lt;/q1:includeChildren&amp;gt;&amp;lt;q1:type&amp;gt;ClinicalCode&amp;lt;/q1:type&amp;gt;&amp;lt;/q1:codeValue&amp;gt;&amp;lt;q1:codeValue&amp;gt;&amp;lt;q1:codeId&amp;gt;216247015&amp;lt;/q1:codeId&amp;gt;&amp;lt;q1:term&amp;gt;Using British sign language&amp;lt;/q1:term&amp;gt;&amp;lt;q1:includeChildren&amp;gt;true&amp;lt;/q1:includeChildren&amp;gt;&amp;lt;q1:type&amp;gt;ClinicalCode&amp;lt;/q1:type&amp;gt;&amp;lt;/q1:codeValue&amp;gt;&amp;lt;q1:codeValue&amp;gt;&amp;lt;q1:codeId&amp;gt;312701000000119&amp;lt;/q1:codeId&amp;gt;&amp;lt;q1:term&amp;gt;Interpreter needed - British Sign Language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ht5zb8c3Bk9utNqVWHi" w:val="T&lt;ClinicalContentTableType IncludeMostRecentOnly=&quot;false&quot; UIDisplayName=&quot;Problems&quot; TableTitle=&quot;Problems&quot; NoDataText=&quot;No problems recorded&quot; GUID=&quot;44c27de1-0849-4b68-ba37-2eb0d18437ed&quot; DisplayTitle=&quot;true&quot; DisplayHeaderRow=&quot;true&quot; DisplayBorder=&quot;true&quot; NoDataAction=&quot;2&quot; TableType=&quot;9&quot; PromptWhenMerging=&quot;true&quot;&gt;&lt;Criteria IsSelectAll=&quot;true&quot; /&gt;&lt;IncludedColumns&gt;Date&lt;/IncludedColumns&gt;&lt;IncludedColumns&gt;Problem&lt;/IncludedColumns&gt;&lt;ProblemDetails IncludeSignificantPast=&quot;true&quot; IncludeMinorPast=&quot;false&quot; IncludeHealthAdmin=&quot;false&quot; IncludeActive=&quot;true&quot; /&gt;&lt;/ClinicalContentTableType&gt;"/>
    <w:docVar w:name="Thuy2qAC7PX1o9mg6mNe" w:val="T&lt;ClinicalContentTableType IncludeMostRecentOnly=&quot;false&quot; UIDisplayName=&quot;Single Code Entry: Serum creatinine&quot; TableTitle=&quot;Single Code Entry&quot; NoDataText=&quot;No Serum Creatinine recorded.&quot; GUID=&quot;06dd09eb-73e2-4c99-83aa-975f4d4c288f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380389013&amp;lt;/q1:codeId&amp;gt;&amp;lt;q1:term&amp;gt;Serum creatinine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HwiCQOjDHhxIAS3taog" w:val="T&lt;ClinicalContentTableType IncludeMostRecentOnly=&quot;false&quot; UIDisplayName=&quot;Single Code Entry: O/E - blood pressure reading&quot; TableTitle=&quot;Single Code Entry&quot; NoDataText=&quot;No events found.&quot; GUID=&quot;bc09ce4c-1fb2-4017-af5c-6f21f868b467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IncludedColumns&gt;Units&lt;/IncludedColumns&gt;&lt;CodeDetails CodesDetailXml=&quot;&amp;lt;codeValues&amp;gt;&amp;lt;codeValue xmlns=&amp;quot;http://www.e-mis.com/emisopen&amp;quot;&amp;gt;&amp;lt;codeId&amp;gt;254063019&amp;lt;/codeId&amp;gt;&amp;lt;term&amp;gt;O/E - blood pressure reading&amp;lt;/term&amp;gt;&amp;lt;includeChildren&amp;gt;true&amp;lt;/includeChildren&amp;gt;&amp;lt;type&amp;gt;ClinicalCode&amp;lt;/type&amp;gt;&amp;lt;/codeValue&amp;gt;&amp;lt;/codeValues&amp;gt;&quot; /&gt;&lt;/ClinicalContentTableType&gt;"/>
    <w:docVar w:name="Tk3lDUMIYbXZwxkNeZJM" w:val="T&lt;ClinicalContentTableType IncludeMostRecentOnly=&quot;false&quot; UIDisplayName=&quot;Single Code Entry: Mean corpuscular volume (MCV)&quot; TableTitle=&quot;Single Code Entry&quot; NoDataText=&quot;No MCV recorded.&quot; GUID=&quot;2631135c-af63-4eee-a938-437b6443a56c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714931000006112&amp;lt;/q1:codeId&amp;gt;&amp;lt;q1:term&amp;gt;Mean corpuscular volume (MCV)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kGCFhDmxVkttKI64bEm" w:val="T&lt;ClinicalContentTableType IncludeMostRecentOnly=&quot;false&quot; UIDisplayName=&quot;Single Code Entry: Serum free T4 level&quot; TableTitle=&quot;Single Code Entry&quot; NoDataText=&quot;No Serum Free T4 recorded.&quot; GUID=&quot;7048be0f-6159-4e01-8d63-c8d877f17777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57958011&amp;lt;/q1:codeId&amp;gt;&amp;lt;q1:term&amp;gt;Serum free T4 level&amp;lt;/q1:term&amp;gt;&amp;lt;q1:includeChildren&amp;gt;true&amp;lt;/q1:includeChildren&amp;gt;&amp;lt;q1:type&amp;gt;ClinicalCode&amp;lt;/q1:type&amp;gt;&amp;lt;/q1:codeValue&amp;gt;&amp;lt;/q1:codes&amp;gt;&quot; /&gt;&lt;/ClinicalContentTableType&gt;"/>
    <w:docVar w:name="TLqfPPdNQkaVUAiF4WlF" w:val="T&lt;ClinicalContentTableType IncludeMostRecentOnly=&quot;false&quot; UIDisplayName=&quot;Single Code Entry: Blood oxygen saturation&quot; TableTitle=&quot;Single Code Entry&quot; NoDataText=&quot;No oxygen saturations coded&quot; GUID=&quot;eaab64bf-415b-4177-8563-d32b473a8463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218970019&amp;lt;/q1:codeId&amp;gt;&amp;lt;q1:term&amp;gt;Blood oxygen saturation&amp;lt;/q1:term&amp;gt;&amp;lt;q1:includeChildren&amp;gt;true&amp;lt;/q1:includeChildren&amp;gt;&amp;lt;q1:type&amp;gt;ClinicalCode&amp;lt;/q1:type&amp;gt;&amp;lt;/q1:codeValue&amp;gt;&amp;lt;/q1:codes&amp;gt;&quot; /&gt;&lt;/ClinicalContentTableType&gt;"/>
    <w:docVar w:name="Tm5hPLsWhlph23X7OKgA" w:val="T&lt;ClinicalContentTableType IncludeMostRecentOnly=&quot;false&quot; UIDisplayName=&quot;Single Code Entry: Serum TSH level&quot; TableTitle=&quot;Single Code Entry&quot; NoDataText=&quot;No Serum TSH level recorded.&quot; GUID=&quot;0e0371e9-b21c-4355-be19-6d2be215482b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57336018&amp;lt;/q1:codeId&amp;gt;&amp;lt;q1:term&amp;gt;Serum TSH level&amp;lt;/q1:term&amp;gt;&amp;lt;q1:includeChildren&amp;gt;true&amp;lt;/q1:includeChildren&amp;gt;&amp;lt;q1:type&amp;gt;ClinicalCode&amp;lt;/q1:type&amp;gt;&amp;lt;/q1:codeValue&amp;gt;&amp;lt;/q1:codes&amp;gt;&quot; /&gt;&lt;/ClinicalContentTableType&gt;"/>
    <w:docVar w:name="TM6EHG8eViVzmtvHbFPc" w:val="T&lt;ClinicalContentTableType IncludeMostRecentOnly=&quot;false&quot; UIDisplayName=&quot;Allergies&quot; TableTitle=&quot;Allergies&quot; NoDataText=&quot;No allergies recorded&quot; GUID=&quot;feaeddff-1a98-4b69-86e6-41cde1678fa4&quot; DisplayTitle=&quot;true&quot; DisplayHeaderRow=&quot;true&quot; DisplayBorder=&quot;true&quot; NoDataAction=&quot;2&quot; TableType=&quot;0&quot; PromptWhenMerging=&quot;false&quot;&gt;&lt;IncludedColumns&gt;Date&lt;/IncludedColumns&gt;&lt;IncludedColumns&gt;Description&lt;/IncludedColumns&gt;&lt;/ClinicalContentTableType&gt;"/>
    <w:docVar w:name="TMkfY9erb2Q37calUkAw" w:val="T&lt;ClinicalContentTableType IncludeMostRecentOnly=&quot;false&quot; UIDisplayName=&quot;Single Code Entry: Body mass index&quot; TableTitle=&quot;Single Code Entry&quot; NoDataText=&quot;No BMI recorded&quot; GUID=&quot;48d54ce8-fe2b-46d0-8ce2-173312c7cb23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Mt9vgnHHMuyXXKTOCLQ" w:val="T&lt;ClinicalContentTableType IncludeMostRecentOnly=&quot;false&quot; UIDisplayName=&quot;Single Code Entry: O/E - weight&quot; TableTitle=&quot;Single Code Entry&quot; NoDataText=&quot;No Weight Recorded&quot; GUID=&quot;00d57d98-7471-4ac5-a7df-0ecab50c0378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3677014&amp;lt;/q1:codeId&amp;gt;&amp;lt;q1:term&amp;gt;O/E - weight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Nve7eh6QqKeI99SujkY" w:val="T&lt;ClinicalContentTableType IncludeMostRecentOnly=&quot;false&quot; UIDisplayName=&quot;Single Code Entry: O/E - pulse rhythm regular...&quot; TableTitle=&quot;Single Code Entry&quot; NoDataText=&quot;No pulse rhythm recorded.&quot; GUID=&quot;72baa7b4-0e0b-4baf-8144-1c4ff099f231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escription&lt;/IncludedColumns&gt;&lt;CodeDetails CodesDetailXml=&quot;&amp;lt;q1:codes xmlns:q1=&amp;quot;http://www.e-mis.com/emisopen&amp;quot;&amp;gt;&amp;lt;q1:codeValue&amp;gt;&amp;lt;q1:codeId&amp;gt;254038019&amp;lt;/q1:codeId&amp;gt;&amp;lt;q1:term&amp;gt;O/E - pulse rhythm regular&amp;lt;/q1:term&amp;gt;&amp;lt;q1:includeChildren&amp;gt;true&amp;lt;/q1:includeChildren&amp;gt;&amp;lt;q1:type&amp;gt;ClinicalCode&amp;lt;/q1:type&amp;gt;&amp;lt;/q1:codeValue&amp;gt;&amp;lt;q1:codeValue&amp;gt;&amp;lt;q1:codeId&amp;gt;254039010&amp;lt;/q1:codeId&amp;gt;&amp;lt;q1:term&amp;gt;O/E - pulse irregularly irreg.&amp;lt;/q1:term&amp;gt;&amp;lt;q1:includeChildren&amp;gt;true&amp;lt;/q1:includeChildren&amp;gt;&amp;lt;q1:type&amp;gt;ClinicalCode&amp;lt;/q1:type&amp;gt;&amp;lt;/q1:codeValue&amp;gt;&amp;lt;q1:codeValue&amp;gt;&amp;lt;q1:codeId&amp;gt;411930014&amp;lt;/q1:codeId&amp;gt;&amp;lt;q1:term&amp;gt;O/E - irregular pulse&amp;lt;/q1:term&amp;gt;&amp;lt;q1:includeChildren&amp;gt;true&amp;lt;/q1:includeChildren&amp;gt;&amp;lt;q1:type&amp;gt;ClinicalCode&amp;lt;/q1:type&amp;gt;&amp;lt;/q1:codeValue&amp;gt;&amp;lt;q1:codeValue&amp;gt;&amp;lt;q1:codeId&amp;gt;254040012&amp;lt;/q1:codeId&amp;gt;&amp;lt;q1:term&amp;gt;O/E -pulse regularly irregular&amp;lt;/q1:term&amp;gt;&amp;lt;q1:includeChildren&amp;gt;true&amp;lt;/q1:includeChildren&amp;gt;&amp;lt;q1:type&amp;gt;ClinicalCode&amp;lt;/q1:type&amp;gt;&amp;lt;/q1:codeValue&amp;gt;&amp;lt;q1:codeValue&amp;gt;&amp;lt;q1:codeId&amp;gt;1765601000006112&amp;lt;/q1:codeId&amp;gt;&amp;lt;q1:term&amp;gt;O/E - irregular pulse&amp;lt;/q1:term&amp;gt;&amp;lt;q1:includeChildren&amp;gt;true&amp;lt;/q1:includeChildren&amp;gt;&amp;lt;q1:type&amp;gt;ClinicalCode&amp;lt;/q1:type&amp;gt;&amp;lt;/q1:codeValue&amp;gt;&amp;lt;/q1:codes&amp;gt;&quot; /&gt;&lt;/ClinicalContentTableType&gt;"/>
    <w:docVar w:name="ToCbw2lSm5Cbs8DBj4Eq" w:val="T&lt;ClinicalContentTableType IncludeMostRecentOnly=&quot;false&quot; UIDisplayName=&quot;Single Code Entry: O/E - weight&quot; TableTitle=&quot;Single Code Entry&quot; NoDataText=&quot;No events found.&quot; GUID=&quot;2a45e596-7359-49f6-839d-6ef563d499cd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IncludedColumns&gt;Units&lt;/IncludedColumns&gt;&lt;CodeDetails CodesDetailXml=&quot;&amp;lt;codeValues&amp;gt;&amp;lt;codeValue xmlns=&amp;quot;http://www.e-mis.com/emisopen&amp;quot;&amp;gt;&amp;lt;codeId&amp;gt;253677014&amp;lt;/codeId&amp;gt;&amp;lt;term&amp;gt;O/E - weight&amp;lt;/term&amp;gt;&amp;lt;includeChildren&amp;gt;true&amp;lt;/includeChildren&amp;gt;&amp;lt;type&amp;gt;ClinicalCode&amp;lt;/type&amp;gt;&amp;lt;/codeValue&amp;gt;&amp;lt;/codeValues&amp;gt;&quot; /&gt;&lt;/ClinicalContentTableType&gt;"/>
    <w:docVar w:name="TrhcJEQjmD3gkvlGIWQS" w:val="T&lt;ClinicalContentTableType IncludeMostRecentOnly=&quot;false&quot; UIDisplayName=&quot;Single Code Entry: ALT/SGPT serum level...&quot; TableTitle=&quot;Single Code Entry&quot; NoDataText=&quot;No ALT recorded.&quot; GUID=&quot;0419d87c-e6b3-48bb-a123-3db58e9900d8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28011000000115&amp;lt;/q1:codeId&amp;gt;&amp;lt;q1:term&amp;gt;ALT/SGPT serum level&amp;lt;/q1:term&amp;gt;&amp;lt;q1:includeChildren&amp;gt;false&amp;lt;/q1:includeChildren&amp;gt;&amp;lt;q1:type&amp;gt;ClinicalCode&amp;lt;/q1:type&amp;gt;&amp;lt;/q1:codeValue&amp;gt;&amp;lt;q1:codeValue&amp;gt;&amp;lt;q1:codeId&amp;gt;306221000000119&amp;lt;/q1:codeId&amp;gt;&amp;lt;q1:term&amp;gt;Serum alanine aminotransferase level&amp;lt;/q1:term&amp;gt;&amp;lt;q1:includeChildren&amp;gt;true&amp;lt;/q1:includeChildren&amp;gt;&amp;lt;q1:type&amp;gt;ClinicalCode&amp;lt;/q1:type&amp;gt;&amp;lt;/q1:codeValue&amp;gt;&amp;lt;/q1:codes&amp;gt;&quot; /&gt;&lt;/ClinicalContentTableType&gt;"/>
    <w:docVar w:name="TRqwtWozbwInyLZVj9Id" w:val="T&lt;ClinicalContentTableType IncludeMostRecentOnly=&quot;false&quot; UIDisplayName=&quot;Single Code Entry: Serum potassium&quot; TableTitle=&quot;Single Code Entry&quot; NoDataText=&quot;No Serum Potassium recorded.&quot; GUID=&quot;865cb15b-5fcb-4044-ad15-9379994aeb8b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44821000006115&amp;lt;/q1:codeId&amp;gt;&amp;lt;q1:term&amp;gt;Serum potassium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ThZMkv3IADXiyzFBFPw" w:val="T&lt;ClinicalContentTableType IncludeMostRecentOnly=&quot;false&quot; UIDisplayName=&quot;Single Code Entry: Forced expired volume in 1 second&quot; TableTitle=&quot;Single Code Entry&quot; NoDataText=&quot;No FEV1 recorded.&quot; GUID=&quot;2c169243-8323-4970-8a41-faf355c006f2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764481000006119&amp;lt;/q1:codeId&amp;gt;&amp;lt;q1:term&amp;gt;Forced expired volume in 1 second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tvT6o7Z6hbMwWBEUMp2" w:val="T&lt;ClinicalContentTableType IncludeMostRecentOnly=&quot;false&quot; UIDisplayName=&quot;Single Code Entry: Serum bilirubin level&quot; TableTitle=&quot;Single Code Entry&quot; NoDataText=&quot;No Bilirubin recorded.&quot; GUID=&quot;f2f0f34a-7d53-4d89-ab18-d3928010ea56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8906017&amp;lt;/q1:codeId&amp;gt;&amp;lt;q1:term&amp;gt;Serum bilirubin level&amp;lt;/q1:term&amp;gt;&amp;lt;q1:includeChildren&amp;gt;true&amp;lt;/q1:includeChildren&amp;gt;&amp;lt;q1:type&amp;gt;ClinicalCode&amp;lt;/q1:type&amp;gt;&amp;lt;/q1:codeValue&amp;gt;&amp;lt;/q1:codes&amp;gt;&quot; /&gt;&lt;/ClinicalContentTableType&gt;"/>
    <w:docVar w:name="TuTOerfOryNMQchDhGEV" w:val="T&lt;ClinicalContentTableType IncludeMostRecentOnly=&quot;false&quot; UIDisplayName=&quot;Single Code Entry: GPCOG - general practitioner assessment of cognition&quot; TableTitle=&quot;Single Code Entry&quot; NoDataText=&quot;No GPCOG recorded.&quot; GUID=&quot;276c385d-f780-4c79-9024-dc9990ab710a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135791000000115&amp;lt;/q1:codeId&amp;gt;&amp;lt;q1:term&amp;gt;GPCOG - general practitioner assessment of cognition&amp;lt;/q1:term&amp;gt;&amp;lt;q1:includeChildren&amp;gt;true&amp;lt;/q1:includeChildren&amp;gt;&amp;lt;q1:type&amp;gt;ClinicalCode&amp;lt;/q1:type&amp;gt;&amp;lt;/q1:codeValue&amp;gt;&amp;lt;/q1:codes&amp;gt;&quot; /&gt;&lt;/ClinicalContentTableType&gt;"/>
    <w:docVar w:name="TVgbfYJe9Hdy629Hriah" w:val="T&lt;ClinicalContentTableType IncludeMostRecentOnly=&quot;false&quot; UIDisplayName=&quot;Single Code Entry: Serum sodium&quot; TableTitle=&quot;Single Code Entry&quot; NoDataText=&quot;No Serum Sodium recorded.&quot; GUID=&quot;73049c46-f678-4c20-9497-fb4f4c99af4c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84446019&amp;lt;/q1:codeId&amp;gt;&amp;lt;q1:term&amp;gt;Serum sodium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ykNAyVOuWlcLhPNvlxB" w:val="T&lt;ClinicalContentTableType IncludeMostRecentOnly=&quot;false&quot; UIDisplayName=&quot;Single Code Entry: Haemoglobin A1c level - IFCC standardised&quot; TableTitle=&quot;Single Code Entry&quot; NoDataText=&quot;No HbA1c recorded.&quot; GUID=&quot;2e03004a-9428-44cc-848f-a84590987a39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FCC standardised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Zb5yEsD6LqgFU2liSA2" w:val="T&lt;ClinicalContentTableType IncludeMostRecentOnly=&quot;false&quot; UIDisplayName=&quot;Single Code Entry: Serum gamma-glutamyl transferase level...&quot; TableTitle=&quot;Single Code Entry&quot; NoDataText=&quot;No GGT recorded.&quot; GUID=&quot;37f2a81a-485e-4870-936d-2c092284c244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57982018&amp;lt;/q1:codeId&amp;gt;&amp;lt;q1:term&amp;gt;Serum gamma-glutamyl transferase level&amp;lt;/q1:term&amp;gt;&amp;lt;q1:includeChildren&amp;gt;true&amp;lt;/q1:includeChildren&amp;gt;&amp;lt;q1:type&amp;gt;ClinicalCode&amp;lt;/q1:type&amp;gt;&amp;lt;/q1:codeValue&amp;gt;&amp;lt;q1:codeValue&amp;gt;&amp;lt;q1:codeId&amp;gt;798191000006117&amp;lt;/q1:codeId&amp;gt;&amp;lt;q1:term&amp;gt;Gamma - G.T. level&amp;lt;/q1:term&amp;gt;&amp;lt;q1:includeChildren&amp;gt;true&amp;lt;/q1:includeChildren&amp;gt;&amp;lt;q1:type&amp;gt;ClinicalCode&amp;lt;/q1:type&amp;gt;&amp;lt;/q1:codeValue&amp;gt;&amp;lt;/q1:codes&amp;gt;&quot; /&gt;&lt;/ClinicalContentTableType&gt;"/>
    <w:docVar w:name="uayAnI2majcHF9TEl8sq" w:val="u"/>
    <w:docVar w:name="uKQcsjxibJLf7BhlgHI8" w:val="u"/>
  </w:docVars>
  <w:rsids>
    <w:rsidRoot w:val="00F452E2"/>
    <w:rsid w:val="00001859"/>
    <w:rsid w:val="00007FE3"/>
    <w:rsid w:val="000122EE"/>
    <w:rsid w:val="00016BB5"/>
    <w:rsid w:val="00035D2E"/>
    <w:rsid w:val="00042B83"/>
    <w:rsid w:val="00060C73"/>
    <w:rsid w:val="00073C9B"/>
    <w:rsid w:val="00080F08"/>
    <w:rsid w:val="000A241E"/>
    <w:rsid w:val="000A603F"/>
    <w:rsid w:val="000A62D9"/>
    <w:rsid w:val="000B4CBD"/>
    <w:rsid w:val="000D6C53"/>
    <w:rsid w:val="000E3295"/>
    <w:rsid w:val="000E5A39"/>
    <w:rsid w:val="00106A4A"/>
    <w:rsid w:val="00116AE4"/>
    <w:rsid w:val="0012075E"/>
    <w:rsid w:val="001247A4"/>
    <w:rsid w:val="00125F7A"/>
    <w:rsid w:val="00126844"/>
    <w:rsid w:val="001331B8"/>
    <w:rsid w:val="001332F9"/>
    <w:rsid w:val="0013516E"/>
    <w:rsid w:val="0014703D"/>
    <w:rsid w:val="00160CA1"/>
    <w:rsid w:val="00171C44"/>
    <w:rsid w:val="00172809"/>
    <w:rsid w:val="00172B2F"/>
    <w:rsid w:val="00175731"/>
    <w:rsid w:val="00193055"/>
    <w:rsid w:val="00197D61"/>
    <w:rsid w:val="001B4A9D"/>
    <w:rsid w:val="001D24B8"/>
    <w:rsid w:val="001E101E"/>
    <w:rsid w:val="001E1383"/>
    <w:rsid w:val="001F2A67"/>
    <w:rsid w:val="001F52D6"/>
    <w:rsid w:val="001F7593"/>
    <w:rsid w:val="00213971"/>
    <w:rsid w:val="00220CDD"/>
    <w:rsid w:val="0023308C"/>
    <w:rsid w:val="002501F8"/>
    <w:rsid w:val="0025069B"/>
    <w:rsid w:val="002576AE"/>
    <w:rsid w:val="00266B64"/>
    <w:rsid w:val="00267FD3"/>
    <w:rsid w:val="00271D93"/>
    <w:rsid w:val="002724F1"/>
    <w:rsid w:val="00290DB8"/>
    <w:rsid w:val="002A6450"/>
    <w:rsid w:val="002D43F9"/>
    <w:rsid w:val="002E0601"/>
    <w:rsid w:val="002F03BB"/>
    <w:rsid w:val="002F373E"/>
    <w:rsid w:val="003025B3"/>
    <w:rsid w:val="003246B9"/>
    <w:rsid w:val="003503D0"/>
    <w:rsid w:val="00352F2B"/>
    <w:rsid w:val="00354B22"/>
    <w:rsid w:val="00377DCD"/>
    <w:rsid w:val="003810BD"/>
    <w:rsid w:val="003943A6"/>
    <w:rsid w:val="003951E4"/>
    <w:rsid w:val="00396BB0"/>
    <w:rsid w:val="003A004E"/>
    <w:rsid w:val="003B6740"/>
    <w:rsid w:val="003C4E18"/>
    <w:rsid w:val="003D5C09"/>
    <w:rsid w:val="003E0D07"/>
    <w:rsid w:val="003E17A3"/>
    <w:rsid w:val="003E6562"/>
    <w:rsid w:val="003F22FF"/>
    <w:rsid w:val="00401EDF"/>
    <w:rsid w:val="00402219"/>
    <w:rsid w:val="00427D77"/>
    <w:rsid w:val="004338B6"/>
    <w:rsid w:val="00441899"/>
    <w:rsid w:val="0045670F"/>
    <w:rsid w:val="00463C10"/>
    <w:rsid w:val="00464EC2"/>
    <w:rsid w:val="004652C6"/>
    <w:rsid w:val="00465543"/>
    <w:rsid w:val="004718CC"/>
    <w:rsid w:val="00474B4A"/>
    <w:rsid w:val="004819CA"/>
    <w:rsid w:val="00482A57"/>
    <w:rsid w:val="0048593B"/>
    <w:rsid w:val="004876C5"/>
    <w:rsid w:val="004A0A1C"/>
    <w:rsid w:val="004A1F30"/>
    <w:rsid w:val="004A772E"/>
    <w:rsid w:val="004B11E4"/>
    <w:rsid w:val="004B36CC"/>
    <w:rsid w:val="004D0CED"/>
    <w:rsid w:val="004D37A8"/>
    <w:rsid w:val="004E4220"/>
    <w:rsid w:val="004E5308"/>
    <w:rsid w:val="004E6E19"/>
    <w:rsid w:val="004F389D"/>
    <w:rsid w:val="00505817"/>
    <w:rsid w:val="005103CB"/>
    <w:rsid w:val="00515624"/>
    <w:rsid w:val="00522753"/>
    <w:rsid w:val="00523FB2"/>
    <w:rsid w:val="0052616D"/>
    <w:rsid w:val="0053095E"/>
    <w:rsid w:val="005316DD"/>
    <w:rsid w:val="00532C36"/>
    <w:rsid w:val="00536AD0"/>
    <w:rsid w:val="005412B0"/>
    <w:rsid w:val="00542088"/>
    <w:rsid w:val="00547940"/>
    <w:rsid w:val="00550708"/>
    <w:rsid w:val="005612DF"/>
    <w:rsid w:val="005662E6"/>
    <w:rsid w:val="00572193"/>
    <w:rsid w:val="005730BD"/>
    <w:rsid w:val="00582F59"/>
    <w:rsid w:val="00587E80"/>
    <w:rsid w:val="00594366"/>
    <w:rsid w:val="00596F6D"/>
    <w:rsid w:val="005A10A9"/>
    <w:rsid w:val="005B63EE"/>
    <w:rsid w:val="005C384D"/>
    <w:rsid w:val="005C4CDE"/>
    <w:rsid w:val="005D51A0"/>
    <w:rsid w:val="005D6C17"/>
    <w:rsid w:val="005E0159"/>
    <w:rsid w:val="005E4886"/>
    <w:rsid w:val="0060549D"/>
    <w:rsid w:val="006118FA"/>
    <w:rsid w:val="00621442"/>
    <w:rsid w:val="006221FA"/>
    <w:rsid w:val="00623E13"/>
    <w:rsid w:val="00641245"/>
    <w:rsid w:val="00651E0B"/>
    <w:rsid w:val="00656DF4"/>
    <w:rsid w:val="00657C35"/>
    <w:rsid w:val="00670027"/>
    <w:rsid w:val="006736AA"/>
    <w:rsid w:val="006739A6"/>
    <w:rsid w:val="0067598F"/>
    <w:rsid w:val="006763AC"/>
    <w:rsid w:val="0067642E"/>
    <w:rsid w:val="00691BF6"/>
    <w:rsid w:val="006936FD"/>
    <w:rsid w:val="006A1A4E"/>
    <w:rsid w:val="006D1304"/>
    <w:rsid w:val="006D4B1E"/>
    <w:rsid w:val="00703D21"/>
    <w:rsid w:val="00707508"/>
    <w:rsid w:val="00711FB5"/>
    <w:rsid w:val="0071240E"/>
    <w:rsid w:val="00712DA8"/>
    <w:rsid w:val="00717BE8"/>
    <w:rsid w:val="0073040C"/>
    <w:rsid w:val="00730889"/>
    <w:rsid w:val="00737ADF"/>
    <w:rsid w:val="0075411D"/>
    <w:rsid w:val="00757FAE"/>
    <w:rsid w:val="00766CA6"/>
    <w:rsid w:val="00771F94"/>
    <w:rsid w:val="0077744A"/>
    <w:rsid w:val="007777B5"/>
    <w:rsid w:val="00780C43"/>
    <w:rsid w:val="00790FD8"/>
    <w:rsid w:val="007B0986"/>
    <w:rsid w:val="007C3C81"/>
    <w:rsid w:val="007E1D47"/>
    <w:rsid w:val="00800BC7"/>
    <w:rsid w:val="008026E0"/>
    <w:rsid w:val="008058FA"/>
    <w:rsid w:val="00824263"/>
    <w:rsid w:val="0084005B"/>
    <w:rsid w:val="00840711"/>
    <w:rsid w:val="0085193D"/>
    <w:rsid w:val="00853C1B"/>
    <w:rsid w:val="00854BBA"/>
    <w:rsid w:val="0086230F"/>
    <w:rsid w:val="00895C05"/>
    <w:rsid w:val="008A32D4"/>
    <w:rsid w:val="008A6191"/>
    <w:rsid w:val="008B0114"/>
    <w:rsid w:val="008B18E4"/>
    <w:rsid w:val="008B56B0"/>
    <w:rsid w:val="008C15A7"/>
    <w:rsid w:val="008D7B83"/>
    <w:rsid w:val="008E05C2"/>
    <w:rsid w:val="008E0DDA"/>
    <w:rsid w:val="008E116D"/>
    <w:rsid w:val="008F51F2"/>
    <w:rsid w:val="008F6BA3"/>
    <w:rsid w:val="00913436"/>
    <w:rsid w:val="00913860"/>
    <w:rsid w:val="00941FD1"/>
    <w:rsid w:val="00945427"/>
    <w:rsid w:val="00975858"/>
    <w:rsid w:val="009821A4"/>
    <w:rsid w:val="009B1521"/>
    <w:rsid w:val="009C48D3"/>
    <w:rsid w:val="009C4EEB"/>
    <w:rsid w:val="009D6E1B"/>
    <w:rsid w:val="009F4D89"/>
    <w:rsid w:val="00A03A31"/>
    <w:rsid w:val="00A14DE6"/>
    <w:rsid w:val="00A15225"/>
    <w:rsid w:val="00A4594B"/>
    <w:rsid w:val="00A51D20"/>
    <w:rsid w:val="00A52A3E"/>
    <w:rsid w:val="00A661ED"/>
    <w:rsid w:val="00A833D2"/>
    <w:rsid w:val="00A90ADD"/>
    <w:rsid w:val="00A938BE"/>
    <w:rsid w:val="00AC137B"/>
    <w:rsid w:val="00AC6206"/>
    <w:rsid w:val="00AE506C"/>
    <w:rsid w:val="00AF3FE4"/>
    <w:rsid w:val="00B23B72"/>
    <w:rsid w:val="00B25424"/>
    <w:rsid w:val="00B40006"/>
    <w:rsid w:val="00B41136"/>
    <w:rsid w:val="00B4759F"/>
    <w:rsid w:val="00B643CE"/>
    <w:rsid w:val="00B77A2F"/>
    <w:rsid w:val="00B841B6"/>
    <w:rsid w:val="00B866DA"/>
    <w:rsid w:val="00B93767"/>
    <w:rsid w:val="00B975CB"/>
    <w:rsid w:val="00BA5B39"/>
    <w:rsid w:val="00BB2B13"/>
    <w:rsid w:val="00BB2C03"/>
    <w:rsid w:val="00BD1379"/>
    <w:rsid w:val="00BF4F39"/>
    <w:rsid w:val="00C01FB3"/>
    <w:rsid w:val="00C13172"/>
    <w:rsid w:val="00C21989"/>
    <w:rsid w:val="00C31FB5"/>
    <w:rsid w:val="00C42817"/>
    <w:rsid w:val="00C45B26"/>
    <w:rsid w:val="00C56C83"/>
    <w:rsid w:val="00C57F6E"/>
    <w:rsid w:val="00C60BBB"/>
    <w:rsid w:val="00C6753D"/>
    <w:rsid w:val="00C70B92"/>
    <w:rsid w:val="00C80BE5"/>
    <w:rsid w:val="00C80DD8"/>
    <w:rsid w:val="00C95C98"/>
    <w:rsid w:val="00CA4A04"/>
    <w:rsid w:val="00CB2CBB"/>
    <w:rsid w:val="00CB4596"/>
    <w:rsid w:val="00CC571C"/>
    <w:rsid w:val="00CC6B0F"/>
    <w:rsid w:val="00CC6E51"/>
    <w:rsid w:val="00CE07F1"/>
    <w:rsid w:val="00CF3837"/>
    <w:rsid w:val="00CF7B0A"/>
    <w:rsid w:val="00D00A5E"/>
    <w:rsid w:val="00D1170C"/>
    <w:rsid w:val="00D14D35"/>
    <w:rsid w:val="00D16285"/>
    <w:rsid w:val="00D211FD"/>
    <w:rsid w:val="00D2347B"/>
    <w:rsid w:val="00D34D4E"/>
    <w:rsid w:val="00D3533D"/>
    <w:rsid w:val="00D50BD7"/>
    <w:rsid w:val="00D5202F"/>
    <w:rsid w:val="00D53A13"/>
    <w:rsid w:val="00D56EF5"/>
    <w:rsid w:val="00D66F3D"/>
    <w:rsid w:val="00D67292"/>
    <w:rsid w:val="00D91F7B"/>
    <w:rsid w:val="00DA187E"/>
    <w:rsid w:val="00DA1948"/>
    <w:rsid w:val="00DB3B5D"/>
    <w:rsid w:val="00DC6F7C"/>
    <w:rsid w:val="00DD1CE1"/>
    <w:rsid w:val="00DD587B"/>
    <w:rsid w:val="00DE36D3"/>
    <w:rsid w:val="00DE7B55"/>
    <w:rsid w:val="00DF7012"/>
    <w:rsid w:val="00E02193"/>
    <w:rsid w:val="00E24661"/>
    <w:rsid w:val="00E357A7"/>
    <w:rsid w:val="00E42D89"/>
    <w:rsid w:val="00E52485"/>
    <w:rsid w:val="00E57199"/>
    <w:rsid w:val="00E60952"/>
    <w:rsid w:val="00E71A62"/>
    <w:rsid w:val="00E84D2B"/>
    <w:rsid w:val="00E85FA9"/>
    <w:rsid w:val="00EA38BC"/>
    <w:rsid w:val="00EA614D"/>
    <w:rsid w:val="00EB2205"/>
    <w:rsid w:val="00EB34A2"/>
    <w:rsid w:val="00EB4475"/>
    <w:rsid w:val="00ED3AEA"/>
    <w:rsid w:val="00EE17B0"/>
    <w:rsid w:val="00EF16D8"/>
    <w:rsid w:val="00F0631A"/>
    <w:rsid w:val="00F22CAC"/>
    <w:rsid w:val="00F3231E"/>
    <w:rsid w:val="00F43915"/>
    <w:rsid w:val="00F452E2"/>
    <w:rsid w:val="00F46904"/>
    <w:rsid w:val="00F509B1"/>
    <w:rsid w:val="00F963D1"/>
    <w:rsid w:val="00F976F1"/>
    <w:rsid w:val="00FC75E9"/>
    <w:rsid w:val="00FD2746"/>
    <w:rsid w:val="00FD4F1D"/>
    <w:rsid w:val="00FE15FF"/>
    <w:rsid w:val="00FF0CB1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86E102"/>
  <w14:defaultImageDpi w14:val="0"/>
  <w15:docId w15:val="{0BD38FE9-9E4E-44F0-B163-2F3AD435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7BE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noProof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</w:rPr>
  </w:style>
  <w:style w:type="paragraph" w:styleId="List">
    <w:name w:val="List"/>
    <w:basedOn w:val="Normal"/>
    <w:uiPriority w:val="99"/>
    <w:rsid w:val="00193055"/>
    <w:pPr>
      <w:ind w:left="360" w:hanging="360"/>
    </w:pPr>
    <w:rPr>
      <w:kern w:val="28"/>
    </w:rPr>
  </w:style>
  <w:style w:type="table" w:styleId="TableGrid">
    <w:name w:val="Table Grid"/>
    <w:basedOn w:val="TableNormal"/>
    <w:uiPriority w:val="59"/>
    <w:rsid w:val="008E1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60C7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0185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1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122EE"/>
    <w:rPr>
      <w:rFonts w:ascii="Tahoma" w:hAnsi="Tahoma" w:cs="Times New Roman"/>
      <w:sz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2330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30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308C"/>
    <w:rPr>
      <w:rFonts w:ascii="Calibri" w:hAnsi="Calibr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3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3308C"/>
    <w:rPr>
      <w:rFonts w:asciiTheme="minorHAnsi" w:hAnsiTheme="minorHAnsi" w:cs="Times New Roman"/>
      <w:b/>
      <w:lang w:val="x-none" w:eastAsia="en-US"/>
    </w:rPr>
  </w:style>
  <w:style w:type="character" w:customStyle="1" w:styleId="markuxe66oy5e">
    <w:name w:val="markuxe66oy5e"/>
    <w:rsid w:val="0042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2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nhs-entitlements-migrant-health-gui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nhs-entitlements-migrant-health-gui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_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D58D8-4E7A-4667-A43B-E58DF3AE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_LETTER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</vt:lpstr>
    </vt:vector>
  </TitlesOfParts>
  <Company>Royal Hospitals NHS Trust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Crane, Helen  - North East London CCG</dc:creator>
  <cp:keywords/>
  <dc:description/>
  <cp:lastModifiedBy>WHYTE, Curtis (NHS NORTH EAST LONDON ICB - A3A8R)</cp:lastModifiedBy>
  <cp:revision>2</cp:revision>
  <cp:lastPrinted>2020-12-15T13:51:00Z</cp:lastPrinted>
  <dcterms:created xsi:type="dcterms:W3CDTF">2024-12-18T16:36:00Z</dcterms:created>
  <dcterms:modified xsi:type="dcterms:W3CDTF">2024-12-18T16:36:00Z</dcterms:modified>
</cp:coreProperties>
</file>